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468"/>
        <w:gridCol w:w="2469"/>
        <w:gridCol w:w="2468"/>
        <w:gridCol w:w="2469"/>
        <w:gridCol w:w="2469"/>
      </w:tblGrid>
      <w:tr w:rsidR="00496902" w:rsidRPr="00277FA1" w14:paraId="1B6A53A0" w14:textId="77777777" w:rsidTr="00D249A6">
        <w:trPr>
          <w:trHeight w:val="340"/>
          <w:tblHeader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40A9" w14:textId="77777777" w:rsidR="00496902" w:rsidRPr="00277FA1" w:rsidRDefault="00496902">
            <w:pPr>
              <w:rPr>
                <w:rFonts w:ascii="Abadi" w:hAnsi="Abadi" w:cs="Times New Roman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7360" w14:textId="77777777" w:rsidR="00496902" w:rsidRPr="00277FA1" w:rsidRDefault="00A2500C">
            <w:pPr>
              <w:pStyle w:val="FreeForm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Monday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1DDD" w14:textId="77777777" w:rsidR="00496902" w:rsidRPr="00277FA1" w:rsidRDefault="00A2500C">
            <w:pPr>
              <w:pStyle w:val="FreeForm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Tuesday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8804" w14:textId="77777777" w:rsidR="00496902" w:rsidRPr="00277FA1" w:rsidRDefault="00A2500C">
            <w:pPr>
              <w:pStyle w:val="FreeForm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Wednesday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EE67" w14:textId="77777777" w:rsidR="00496902" w:rsidRPr="00277FA1" w:rsidRDefault="00A2500C">
            <w:pPr>
              <w:pStyle w:val="FreeForm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Thursday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9D16" w14:textId="77777777" w:rsidR="00496902" w:rsidRPr="00277FA1" w:rsidRDefault="00A2500C">
            <w:pPr>
              <w:pStyle w:val="FreeForm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Friday</w:t>
            </w:r>
          </w:p>
        </w:tc>
      </w:tr>
      <w:tr w:rsidR="006B273B" w:rsidRPr="00277FA1" w14:paraId="52D3E96E" w14:textId="77777777" w:rsidTr="00493FA3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D3B3" w14:textId="6EEBA3DA" w:rsidR="006B273B" w:rsidRPr="00277FA1" w:rsidRDefault="00411716" w:rsidP="006B273B">
            <w:pPr>
              <w:rPr>
                <w:rFonts w:ascii="Abadi" w:hAnsi="Abadi" w:cs="Times New Roman"/>
                <w:sz w:val="16"/>
                <w:szCs w:val="16"/>
                <w:u w:val="single"/>
              </w:rPr>
            </w:pPr>
            <w:bookmarkStart w:id="0" w:name="_Hlk525566038"/>
            <w:r w:rsidRPr="00277FA1">
              <w:rPr>
                <w:rFonts w:ascii="Abadi" w:hAnsi="Abadi" w:cs="Times New Roman"/>
                <w:sz w:val="16"/>
                <w:szCs w:val="16"/>
                <w:u w:val="single"/>
              </w:rPr>
              <w:t>March 3-7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46B2B" w14:textId="77777777" w:rsidR="006B273B" w:rsidRPr="00277FA1" w:rsidRDefault="006B273B" w:rsidP="006B273B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351A" w14:textId="77777777" w:rsidR="006B273B" w:rsidRPr="00277FA1" w:rsidRDefault="006B273B" w:rsidP="006B273B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F02D" w14:textId="77777777" w:rsidR="006B273B" w:rsidRPr="00277FA1" w:rsidRDefault="006B273B" w:rsidP="006B273B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BE00" w14:textId="77777777" w:rsidR="006B273B" w:rsidRPr="00277FA1" w:rsidRDefault="006B273B" w:rsidP="006B273B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BCB2" w14:textId="77777777" w:rsidR="006B273B" w:rsidRPr="00277FA1" w:rsidRDefault="006B273B" w:rsidP="006B273B">
            <w:pPr>
              <w:rPr>
                <w:rFonts w:ascii="Abadi" w:hAnsi="Abadi" w:cs="Times New Roman"/>
                <w:color w:val="FFFFFF" w:themeColor="background1"/>
                <w:sz w:val="16"/>
                <w:szCs w:val="16"/>
              </w:rPr>
            </w:pPr>
          </w:p>
        </w:tc>
      </w:tr>
      <w:bookmarkEnd w:id="0"/>
      <w:tr w:rsidR="00BB7677" w:rsidRPr="00277FA1" w14:paraId="13C95D5A" w14:textId="77777777" w:rsidTr="004774FB">
        <w:trPr>
          <w:trHeight w:val="83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08F7" w14:textId="77777777" w:rsidR="00BB7677" w:rsidRPr="00277FA1" w:rsidRDefault="00BB7677" w:rsidP="00BB7677">
            <w:pPr>
              <w:rPr>
                <w:rFonts w:ascii="Abadi" w:hAnsi="Abadi" w:cs="Times New Roman"/>
                <w:sz w:val="16"/>
                <w:szCs w:val="16"/>
                <w:u w:val="single"/>
              </w:rPr>
            </w:pPr>
            <w:r w:rsidRPr="00277FA1">
              <w:rPr>
                <w:rFonts w:ascii="Abadi" w:hAnsi="Abadi" w:cs="Times New Roman"/>
                <w:sz w:val="16"/>
                <w:szCs w:val="16"/>
                <w:u w:val="single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248D" w14:textId="77777777" w:rsidR="00393E3D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Bagel and Cream Cheese</w:t>
            </w:r>
          </w:p>
          <w:p w14:paraId="32B88FDC" w14:textId="0A819ED9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Pork Sausage</w:t>
            </w:r>
          </w:p>
          <w:p w14:paraId="23F7A3B4" w14:textId="41B4FAEC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9A73" w14:textId="77777777" w:rsidR="00AA6BA2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Plain Yogurt with Strawberry Sauce</w:t>
            </w:r>
          </w:p>
          <w:p w14:paraId="2314490A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Granola or Toasty O’s</w:t>
            </w:r>
          </w:p>
          <w:p w14:paraId="6E4FFE2A" w14:textId="6510DEC8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1B6C" w14:textId="77777777" w:rsidR="00AA6BA2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Scrambled Eggs with Cheese</w:t>
            </w:r>
          </w:p>
          <w:p w14:paraId="7F0F1A28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Waffle</w:t>
            </w:r>
          </w:p>
          <w:p w14:paraId="0DD67FEE" w14:textId="44BC1134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5A95" w14:textId="285A5CF9" w:rsidR="00646ADF" w:rsidRPr="00277FA1" w:rsidRDefault="00411716" w:rsidP="00876D5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Turkey Bacon or Turkey Sausage</w:t>
            </w:r>
          </w:p>
          <w:p w14:paraId="671E902B" w14:textId="77777777" w:rsidR="00411716" w:rsidRPr="00277FA1" w:rsidRDefault="00411716" w:rsidP="00876D5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WG English Muffin with Sun Butter</w:t>
            </w:r>
          </w:p>
          <w:p w14:paraId="78F68BE0" w14:textId="718C0055" w:rsidR="00411716" w:rsidRPr="00277FA1" w:rsidRDefault="00411716" w:rsidP="00876D5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5975" w14:textId="77777777" w:rsidR="00411716" w:rsidRPr="00277FA1" w:rsidRDefault="00411716" w:rsidP="00411716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Baked French Toast, Plain Yogurt</w:t>
            </w:r>
          </w:p>
          <w:p w14:paraId="2560F5FB" w14:textId="3E16F449" w:rsidR="00411716" w:rsidRPr="00277FA1" w:rsidRDefault="00411716" w:rsidP="00411716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 xml:space="preserve"> Banana</w:t>
            </w:r>
          </w:p>
        </w:tc>
      </w:tr>
      <w:tr w:rsidR="00BB7677" w:rsidRPr="00277FA1" w14:paraId="3CB46746" w14:textId="77777777" w:rsidTr="004774FB">
        <w:trPr>
          <w:trHeight w:val="83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FDE5" w14:textId="77777777" w:rsidR="00BB7677" w:rsidRPr="00277FA1" w:rsidRDefault="00BB7677" w:rsidP="00BB7677">
            <w:pPr>
              <w:rPr>
                <w:rFonts w:ascii="Abadi" w:hAnsi="Abadi" w:cs="Times New Roman"/>
                <w:sz w:val="16"/>
                <w:szCs w:val="16"/>
                <w:u w:val="single"/>
              </w:rPr>
            </w:pPr>
            <w:r w:rsidRPr="00277FA1">
              <w:rPr>
                <w:rFonts w:ascii="Abadi" w:hAnsi="Abadi" w:cs="Times New Roman"/>
                <w:sz w:val="16"/>
                <w:szCs w:val="16"/>
                <w:u w:val="single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8D69" w14:textId="77777777" w:rsidR="00E751C4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 xml:space="preserve">WG Grilled Cheese </w:t>
            </w:r>
          </w:p>
          <w:p w14:paraId="2E3E4406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Tomato Basil Soup</w:t>
            </w:r>
          </w:p>
          <w:p w14:paraId="6D2EF682" w14:textId="606E7F0D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Roasted Potato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B3E3" w14:textId="77777777" w:rsidR="005E5DD7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Pasta with Bacon, Peas and Parmesan</w:t>
            </w:r>
          </w:p>
          <w:p w14:paraId="18EBD85C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Cottage Cheese</w:t>
            </w:r>
          </w:p>
          <w:p w14:paraId="6EC5B592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Broccoli</w:t>
            </w:r>
          </w:p>
          <w:p w14:paraId="3DB3BB88" w14:textId="10A06976" w:rsidR="00411716" w:rsidRPr="00277FA1" w:rsidRDefault="004117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Red Pepper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CD7A" w14:textId="77777777" w:rsidR="001555B3" w:rsidRPr="00277FA1" w:rsidRDefault="00411716" w:rsidP="00BB767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Ferndale Market Turkey Meatballs</w:t>
            </w:r>
          </w:p>
          <w:p w14:paraId="40F80A23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Garlic Cheese Bread</w:t>
            </w:r>
          </w:p>
          <w:p w14:paraId="4FF00E5F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Marinara</w:t>
            </w:r>
          </w:p>
          <w:p w14:paraId="4BB3F141" w14:textId="77777777" w:rsidR="00411716" w:rsidRPr="00277FA1" w:rsidRDefault="00411716" w:rsidP="00BB767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Green Beans</w:t>
            </w:r>
          </w:p>
          <w:p w14:paraId="332E363C" w14:textId="72CBEF0B" w:rsidR="00411716" w:rsidRPr="00277FA1" w:rsidRDefault="00411716" w:rsidP="00BB7677">
            <w:pPr>
              <w:jc w:val="center"/>
              <w:rPr>
                <w:rFonts w:ascii="Abadi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Corn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7C18" w14:textId="77777777" w:rsidR="001717A1" w:rsidRPr="00277FA1" w:rsidRDefault="00BD25E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Beef Taco with Cheese, Salsa, Sour Cream</w:t>
            </w:r>
          </w:p>
          <w:p w14:paraId="0C60ED07" w14:textId="77777777" w:rsidR="00BD25E7" w:rsidRPr="00277FA1" w:rsidRDefault="00BD25E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Kiwi</w:t>
            </w:r>
          </w:p>
          <w:p w14:paraId="0EE36FDF" w14:textId="1810FBB0" w:rsidR="00BD25E7" w:rsidRPr="00277FA1" w:rsidRDefault="00BD25E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Butternut Squash Fries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A329" w14:textId="77777777" w:rsidR="001717A1" w:rsidRPr="00277FA1" w:rsidRDefault="00BD25E7" w:rsidP="001717A1">
            <w:pPr>
              <w:jc w:val="center"/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</w:pPr>
            <w:r w:rsidRPr="00277FA1"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  <w:t>Tree Range Farm BBQ Chicken Thigh</w:t>
            </w:r>
          </w:p>
          <w:p w14:paraId="0A63EE20" w14:textId="77777777" w:rsidR="00BD25E7" w:rsidRPr="00277FA1" w:rsidRDefault="00BD25E7" w:rsidP="001717A1">
            <w:pPr>
              <w:jc w:val="center"/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</w:pPr>
            <w:r w:rsidRPr="00277FA1"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  <w:t>WG Macaroni and Cheese</w:t>
            </w:r>
          </w:p>
          <w:p w14:paraId="53731FC4" w14:textId="62582135" w:rsidR="00BD25E7" w:rsidRPr="00277FA1" w:rsidRDefault="00BD25E7" w:rsidP="001717A1">
            <w:pPr>
              <w:jc w:val="center"/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</w:pPr>
            <w:r w:rsidRPr="00277FA1"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  <w:t>Pineapple</w:t>
            </w:r>
          </w:p>
          <w:p w14:paraId="464769D8" w14:textId="64CEC1BC" w:rsidR="00BD25E7" w:rsidRPr="00277FA1" w:rsidRDefault="00BD25E7" w:rsidP="001717A1">
            <w:pPr>
              <w:jc w:val="center"/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</w:pPr>
            <w:r w:rsidRPr="00277FA1">
              <w:rPr>
                <w:rFonts w:ascii="Abadi" w:hAnsi="Abadi" w:cs="Times New Roman"/>
                <w:iCs/>
                <w:color w:val="auto"/>
                <w:sz w:val="16"/>
                <w:szCs w:val="16"/>
                <w:shd w:val="clear" w:color="auto" w:fill="FFFFFF"/>
              </w:rPr>
              <w:t>Cucumber</w:t>
            </w:r>
          </w:p>
        </w:tc>
      </w:tr>
      <w:tr w:rsidR="00BB7677" w:rsidRPr="00277FA1" w14:paraId="58709B57" w14:textId="77777777" w:rsidTr="004774FB">
        <w:trPr>
          <w:trHeight w:val="637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C02B" w14:textId="77777777" w:rsidR="00BB7677" w:rsidRPr="00277FA1" w:rsidRDefault="00BB7677" w:rsidP="00BB7677">
            <w:pPr>
              <w:rPr>
                <w:rFonts w:ascii="Abadi" w:hAnsi="Abadi" w:cs="Times New Roman"/>
                <w:sz w:val="16"/>
                <w:szCs w:val="16"/>
                <w:u w:val="single"/>
              </w:rPr>
            </w:pPr>
            <w:r w:rsidRPr="00277FA1">
              <w:rPr>
                <w:rFonts w:ascii="Abadi" w:hAnsi="Abadi" w:cs="Times New Roman"/>
                <w:sz w:val="16"/>
                <w:szCs w:val="16"/>
                <w:u w:val="single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A24A" w14:textId="77777777" w:rsidR="00031A9E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Red Pepper</w:t>
            </w:r>
          </w:p>
          <w:p w14:paraId="7CCB967D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Hummus</w:t>
            </w:r>
          </w:p>
          <w:p w14:paraId="1BDB265D" w14:textId="399E5A6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Flat Bread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0964" w14:textId="77777777" w:rsidR="00025898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Mandarin Orange</w:t>
            </w:r>
          </w:p>
          <w:p w14:paraId="415B7143" w14:textId="541874E6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Cracker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B6ED" w14:textId="77777777" w:rsidR="00031A9E" w:rsidRPr="00277FA1" w:rsidRDefault="000C05A4" w:rsidP="00031A9E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Cucumber</w:t>
            </w:r>
          </w:p>
          <w:p w14:paraId="086DA0EB" w14:textId="77777777" w:rsidR="000C05A4" w:rsidRPr="00277FA1" w:rsidRDefault="000C05A4" w:rsidP="00031A9E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Ranch Dip</w:t>
            </w:r>
          </w:p>
          <w:p w14:paraId="1679E180" w14:textId="77777777" w:rsidR="000C05A4" w:rsidRPr="00277FA1" w:rsidRDefault="000C05A4" w:rsidP="00031A9E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BBQ Chickpea</w:t>
            </w:r>
          </w:p>
          <w:p w14:paraId="6C14E902" w14:textId="6FD401A8" w:rsidR="000C05A4" w:rsidRPr="00277FA1" w:rsidRDefault="000C05A4" w:rsidP="00031A9E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Cracker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F4B7" w14:textId="77777777" w:rsidR="00DB7C87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Whipped Cream Cheese</w:t>
            </w:r>
          </w:p>
          <w:p w14:paraId="68279BED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Ferndale Market Turkey Slice</w:t>
            </w:r>
          </w:p>
          <w:p w14:paraId="69CBD578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Rice Cake</w:t>
            </w:r>
          </w:p>
          <w:p w14:paraId="793BF17A" w14:textId="7D2EA3A5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AFB0" w14:textId="77777777" w:rsidR="00706C78" w:rsidRPr="00277FA1" w:rsidRDefault="000C05A4" w:rsidP="006551A2">
            <w:pPr>
              <w:jc w:val="center"/>
              <w:rPr>
                <w:rFonts w:ascii="Abadi" w:hAnsi="Abadi" w:cs="Times New Roman"/>
                <w:color w:val="000000" w:themeColor="text1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000000" w:themeColor="text1"/>
                <w:sz w:val="16"/>
                <w:szCs w:val="16"/>
              </w:rPr>
              <w:t>Ham, Pickle, Cream Cheese WG Tortilla Roll-Up</w:t>
            </w:r>
          </w:p>
          <w:p w14:paraId="0BABC9FD" w14:textId="4DD0BFB5" w:rsidR="000C05A4" w:rsidRPr="00277FA1" w:rsidRDefault="000C05A4" w:rsidP="006551A2">
            <w:pPr>
              <w:jc w:val="center"/>
              <w:rPr>
                <w:rFonts w:ascii="Abadi" w:hAnsi="Abadi" w:cs="Times New Roman"/>
                <w:color w:val="000000" w:themeColor="text1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000000" w:themeColor="text1"/>
                <w:sz w:val="16"/>
                <w:szCs w:val="16"/>
              </w:rPr>
              <w:t>Pear</w:t>
            </w:r>
          </w:p>
        </w:tc>
      </w:tr>
      <w:tr w:rsidR="00BB7677" w:rsidRPr="00277FA1" w14:paraId="60AC44FE" w14:textId="77777777" w:rsidTr="00D249A6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4DCA" w14:textId="4D511344" w:rsidR="00BB7677" w:rsidRPr="00277FA1" w:rsidRDefault="00411716" w:rsidP="00BB7677">
            <w:pPr>
              <w:pStyle w:val="FreeForm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  <w:u w:val="single"/>
              </w:rPr>
              <w:t>March 10-14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41E3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4C8C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81B4" w14:textId="77777777" w:rsidR="00BB7677" w:rsidRPr="00277FA1" w:rsidRDefault="00BB767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D757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15AC" w14:textId="77777777" w:rsidR="00BB7677" w:rsidRPr="00277FA1" w:rsidRDefault="00BB767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</w:tr>
      <w:tr w:rsidR="00BB7677" w:rsidRPr="00277FA1" w14:paraId="42BA3F72" w14:textId="77777777" w:rsidTr="00D249A6">
        <w:trPr>
          <w:trHeight w:val="101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B87D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0616" w14:textId="77777777" w:rsidR="00706C78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Cinnamon Toast</w:t>
            </w:r>
          </w:p>
          <w:p w14:paraId="1398D2A2" w14:textId="77777777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Hard Boiled Egg</w:t>
            </w:r>
          </w:p>
          <w:p w14:paraId="60B562AF" w14:textId="51D8047F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Apple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0E91" w14:textId="77777777" w:rsidR="00706C78" w:rsidRPr="00277FA1" w:rsidRDefault="000C05A4" w:rsidP="00DF475A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Cinnamon Apple Oatmeal</w:t>
            </w:r>
          </w:p>
          <w:p w14:paraId="2997B429" w14:textId="0E1F24B1" w:rsidR="000C05A4" w:rsidRPr="00277FA1" w:rsidRDefault="000C05A4" w:rsidP="00DF475A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C037" w14:textId="77777777" w:rsidR="000C05A4" w:rsidRPr="00277FA1" w:rsidRDefault="000C05A4" w:rsidP="000C05A4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English Muffin, Pork Sausage and Cheese Sandwich</w:t>
            </w:r>
          </w:p>
          <w:p w14:paraId="3BE7418A" w14:textId="4A0AFE0C" w:rsidR="000C05A4" w:rsidRPr="00277FA1" w:rsidRDefault="000C05A4" w:rsidP="000C05A4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Apple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90B1" w14:textId="77777777" w:rsidR="005A439C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Cheesy Scrambled Eggs</w:t>
            </w:r>
          </w:p>
          <w:p w14:paraId="399A4A75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Butter Bagel</w:t>
            </w:r>
          </w:p>
          <w:p w14:paraId="31CA3143" w14:textId="66378783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Banana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6675" w14:textId="77777777" w:rsidR="0085270B" w:rsidRPr="00277FA1" w:rsidRDefault="000C05A4" w:rsidP="00BB7677">
            <w:pPr>
              <w:pStyle w:val="Body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WG Lemon Blueberry Muffin</w:t>
            </w:r>
          </w:p>
          <w:p w14:paraId="13A1DDA7" w14:textId="77777777" w:rsidR="000C05A4" w:rsidRPr="00277FA1" w:rsidRDefault="000C05A4" w:rsidP="00BB7677">
            <w:pPr>
              <w:pStyle w:val="Body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Plain Yogurt</w:t>
            </w:r>
          </w:p>
          <w:p w14:paraId="34D0A0EC" w14:textId="6CA96CF5" w:rsidR="000C05A4" w:rsidRPr="00277FA1" w:rsidRDefault="000C05A4" w:rsidP="00BB7677">
            <w:pPr>
              <w:pStyle w:val="Body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Orange</w:t>
            </w:r>
          </w:p>
        </w:tc>
      </w:tr>
      <w:tr w:rsidR="00BB7677" w:rsidRPr="00277FA1" w14:paraId="45A90F98" w14:textId="77777777" w:rsidTr="00D249A6">
        <w:trPr>
          <w:trHeight w:val="835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DDB7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C14E" w14:textId="77777777" w:rsidR="0085270B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Ferndale Market Turkey Cheeseburger</w:t>
            </w:r>
          </w:p>
          <w:p w14:paraId="55E46F37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Roasted Sweet Potato</w:t>
            </w:r>
          </w:p>
          <w:p w14:paraId="11F33D06" w14:textId="77777777" w:rsidR="000C05A4" w:rsidRPr="00277FA1" w:rsidRDefault="000C05A4" w:rsidP="000C05A4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Grapefruit</w:t>
            </w:r>
          </w:p>
          <w:p w14:paraId="7C5B2EE9" w14:textId="5B9CDC15" w:rsidR="000C05A4" w:rsidRPr="00277FA1" w:rsidRDefault="000C05A4" w:rsidP="000C05A4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Pickle</w:t>
            </w:r>
          </w:p>
          <w:p w14:paraId="4DE6A57F" w14:textId="7E063806" w:rsidR="000C05A4" w:rsidRPr="00277FA1" w:rsidRDefault="000C05A4" w:rsidP="000C05A4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Homemade Ketchup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D43FD" w14:textId="77777777" w:rsidR="00212459" w:rsidRPr="00277FA1" w:rsidRDefault="000C05A4" w:rsidP="00BB7677">
            <w:pPr>
              <w:pStyle w:val="FreeForm"/>
              <w:tabs>
                <w:tab w:val="center" w:pos="1224"/>
                <w:tab w:val="right" w:pos="2449"/>
              </w:tabs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Beef Spaghetti</w:t>
            </w:r>
          </w:p>
          <w:p w14:paraId="48EC1CDD" w14:textId="77777777" w:rsidR="000C05A4" w:rsidRPr="00277FA1" w:rsidRDefault="000C05A4" w:rsidP="00BB7677">
            <w:pPr>
              <w:pStyle w:val="FreeForm"/>
              <w:tabs>
                <w:tab w:val="center" w:pos="1224"/>
                <w:tab w:val="right" w:pos="2449"/>
              </w:tabs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Parmesan Cheese</w:t>
            </w:r>
          </w:p>
          <w:p w14:paraId="59EF6308" w14:textId="77777777" w:rsidR="000C05A4" w:rsidRPr="00277FA1" w:rsidRDefault="000C05A4" w:rsidP="00BB7677">
            <w:pPr>
              <w:pStyle w:val="FreeForm"/>
              <w:tabs>
                <w:tab w:val="center" w:pos="1224"/>
                <w:tab w:val="right" w:pos="2449"/>
              </w:tabs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Broccoli</w:t>
            </w:r>
          </w:p>
          <w:p w14:paraId="2467E842" w14:textId="3858FD7C" w:rsidR="000C05A4" w:rsidRPr="00277FA1" w:rsidRDefault="000C05A4" w:rsidP="00BB7677">
            <w:pPr>
              <w:pStyle w:val="FreeForm"/>
              <w:tabs>
                <w:tab w:val="center" w:pos="1224"/>
                <w:tab w:val="right" w:pos="2449"/>
              </w:tabs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Cucumber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C777" w14:textId="77777777" w:rsidR="00212459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Tree Range Farm Chicken Thigh</w:t>
            </w:r>
          </w:p>
          <w:p w14:paraId="34B95414" w14:textId="77777777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Brown Rice</w:t>
            </w:r>
          </w:p>
          <w:p w14:paraId="3DBF1184" w14:textId="77777777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Cauliflower</w:t>
            </w:r>
          </w:p>
          <w:p w14:paraId="4145EDC4" w14:textId="2B22EBB6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Carrots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5EF5" w14:textId="77777777" w:rsidR="00AE2298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Rotini Pasta with Italian Dressing</w:t>
            </w:r>
          </w:p>
          <w:p w14:paraId="1A335FD8" w14:textId="77777777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Colby Jack Cheese</w:t>
            </w:r>
          </w:p>
          <w:p w14:paraId="108EAA3E" w14:textId="77777777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Ferndale Market Turkey Breast</w:t>
            </w:r>
          </w:p>
          <w:p w14:paraId="644E9CCB" w14:textId="77777777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Olives</w:t>
            </w:r>
          </w:p>
          <w:p w14:paraId="5851DC4A" w14:textId="77777777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Cucumber</w:t>
            </w:r>
          </w:p>
          <w:p w14:paraId="32BF3E1D" w14:textId="1BD662C1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Cherry Tomato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B3C9" w14:textId="77777777" w:rsidR="00AE2298" w:rsidRPr="00277FA1" w:rsidRDefault="000C05A4" w:rsidP="00BB7677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Cheesy Chicken and Broccoli Brown Rice Casserole</w:t>
            </w:r>
          </w:p>
          <w:p w14:paraId="218F7504" w14:textId="77777777" w:rsidR="000C05A4" w:rsidRPr="00277FA1" w:rsidRDefault="000C05A4" w:rsidP="00BB7677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Grapes</w:t>
            </w:r>
          </w:p>
          <w:p w14:paraId="6DBEA411" w14:textId="657A1DEE" w:rsidR="000C05A4" w:rsidRPr="00277FA1" w:rsidRDefault="000C05A4" w:rsidP="00BB7677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Corn</w:t>
            </w:r>
          </w:p>
        </w:tc>
      </w:tr>
      <w:tr w:rsidR="00BB7677" w:rsidRPr="00277FA1" w14:paraId="3D2F63FE" w14:textId="77777777" w:rsidTr="00D249A6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17F5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411E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Pizza Cracker (Cracker, Mozzarella Cheese, Pepperoni)</w:t>
            </w:r>
          </w:p>
          <w:p w14:paraId="20781FB2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Milk</w:t>
            </w:r>
          </w:p>
          <w:p w14:paraId="744BCE65" w14:textId="12CEBEBD" w:rsidR="00AE2298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 xml:space="preserve"> 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5F58" w14:textId="77777777" w:rsidR="00C51C9E" w:rsidRPr="00277FA1" w:rsidRDefault="000C05A4" w:rsidP="002A6164">
            <w:pPr>
              <w:pStyle w:val="BodyAA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Carrot Sticks</w:t>
            </w:r>
          </w:p>
          <w:p w14:paraId="568B9A7F" w14:textId="77777777" w:rsidR="000C05A4" w:rsidRPr="00277FA1" w:rsidRDefault="000C05A4" w:rsidP="002A6164">
            <w:pPr>
              <w:pStyle w:val="BodyAA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Ranch Dip</w:t>
            </w:r>
          </w:p>
          <w:p w14:paraId="1B39E1F8" w14:textId="04B999C1" w:rsidR="000C05A4" w:rsidRPr="00277FA1" w:rsidRDefault="000C05A4" w:rsidP="002A6164">
            <w:pPr>
              <w:pStyle w:val="BodyAA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Colby Jack Cheese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52FA" w14:textId="77777777" w:rsidR="00C51C9E" w:rsidRPr="00277FA1" w:rsidRDefault="000C05A4" w:rsidP="002A6164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Green Smoothie (Banana, Mango, Cucumber, Spinach, Lemon)</w:t>
            </w:r>
          </w:p>
          <w:p w14:paraId="169EB971" w14:textId="69C43FCE" w:rsidR="000C05A4" w:rsidRPr="00277FA1" w:rsidRDefault="000C05A4" w:rsidP="002A6164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 xml:space="preserve">Toasty O’s Cereal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9BC6" w14:textId="77777777" w:rsidR="00C51C9E" w:rsidRPr="00277FA1" w:rsidRDefault="000C05A4" w:rsidP="002A6164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Applesauce</w:t>
            </w:r>
          </w:p>
          <w:p w14:paraId="623CEF6D" w14:textId="48EC7070" w:rsidR="000C05A4" w:rsidRPr="00277FA1" w:rsidRDefault="000C05A4" w:rsidP="002A6164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Cinnamon Rice Cake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D4C2" w14:textId="77777777" w:rsidR="00143D77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Bean and Cheese Quesadilla</w:t>
            </w:r>
          </w:p>
          <w:p w14:paraId="56BA1E75" w14:textId="5FE16206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Salsa</w:t>
            </w:r>
          </w:p>
        </w:tc>
      </w:tr>
      <w:tr w:rsidR="00BB7677" w:rsidRPr="00277FA1" w14:paraId="5D4F3F57" w14:textId="77777777" w:rsidTr="00B62BDD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D9EB" w14:textId="07C57606" w:rsidR="00BB7677" w:rsidRPr="00277FA1" w:rsidRDefault="00411716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  <w:u w:val="single"/>
              </w:rPr>
              <w:t>March 17-21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F39F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0023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35C7" w14:textId="77777777" w:rsidR="00BB7677" w:rsidRPr="00277FA1" w:rsidRDefault="00BB767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DEE6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DB99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</w:tr>
      <w:tr w:rsidR="00BB7677" w:rsidRPr="00277FA1" w14:paraId="1E87F5D8" w14:textId="77777777" w:rsidTr="00B62BDD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E6BD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bookmarkStart w:id="1" w:name="_Hlk68097830"/>
            <w:r w:rsidRPr="00277FA1">
              <w:rPr>
                <w:rFonts w:ascii="Abadi" w:hAnsi="Abadi"/>
                <w:sz w:val="16"/>
                <w:szCs w:val="16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FB92" w14:textId="77777777" w:rsidR="00210344" w:rsidRPr="00277FA1" w:rsidRDefault="000C05A4" w:rsidP="00BB7677">
            <w:pPr>
              <w:pStyle w:val="Body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Bagel and Cream Cheese</w:t>
            </w:r>
          </w:p>
          <w:p w14:paraId="48A4D2C5" w14:textId="0BC7F2E9" w:rsidR="000C05A4" w:rsidRPr="00277FA1" w:rsidRDefault="000C05A4" w:rsidP="00BB7677">
            <w:pPr>
              <w:pStyle w:val="Body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Cheesy Scrambled Eggs</w:t>
            </w:r>
          </w:p>
          <w:p w14:paraId="15C9BD59" w14:textId="739E77CB" w:rsidR="000C05A4" w:rsidRPr="00277FA1" w:rsidRDefault="000C05A4" w:rsidP="00BB7677">
            <w:pPr>
              <w:pStyle w:val="Body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5E78" w14:textId="77777777" w:rsidR="0017300C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Pork Sausage and Cheese WG Hamburger Bun Sandwich</w:t>
            </w:r>
          </w:p>
          <w:p w14:paraId="7771CD41" w14:textId="027DEC58" w:rsidR="000C05A4" w:rsidRPr="00277FA1" w:rsidRDefault="00EA78C8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27AF" w14:textId="77777777" w:rsidR="00C57C79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French Toast</w:t>
            </w:r>
          </w:p>
          <w:p w14:paraId="79EA12C6" w14:textId="77777777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Plain Yogurt</w:t>
            </w:r>
          </w:p>
          <w:p w14:paraId="63DC3338" w14:textId="300B8D0E" w:rsidR="000C05A4" w:rsidRPr="00277FA1" w:rsidRDefault="000C05A4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Orange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9202" w14:textId="77777777" w:rsidR="00C57C79" w:rsidRPr="00277FA1" w:rsidRDefault="000C05A4" w:rsidP="00BB7677">
            <w:pPr>
              <w:pStyle w:val="BodyAAB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Egg and Cheese Bake</w:t>
            </w:r>
          </w:p>
          <w:p w14:paraId="11A5C7E2" w14:textId="61080309" w:rsidR="000C05A4" w:rsidRPr="00277FA1" w:rsidRDefault="000C05A4" w:rsidP="000C05A4">
            <w:pPr>
              <w:pStyle w:val="BodyAAB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Banana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90D4" w14:textId="34CB2441" w:rsidR="00C57C79" w:rsidRPr="00277FA1" w:rsidRDefault="000C05A4" w:rsidP="00BB7677">
            <w:pPr>
              <w:tabs>
                <w:tab w:val="left" w:pos="1723"/>
              </w:tabs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 xml:space="preserve">Egg, Bacon and Cheese </w:t>
            </w:r>
            <w:r w:rsidR="00FA3AC4"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 xml:space="preserve">WG </w:t>
            </w: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Burrito</w:t>
            </w:r>
          </w:p>
          <w:p w14:paraId="1FF1E918" w14:textId="4CDD4E98" w:rsidR="000C05A4" w:rsidRPr="00277FA1" w:rsidRDefault="000C05A4" w:rsidP="00BB7677">
            <w:pPr>
              <w:tabs>
                <w:tab w:val="left" w:pos="1723"/>
              </w:tabs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Apple</w:t>
            </w:r>
          </w:p>
        </w:tc>
      </w:tr>
      <w:bookmarkEnd w:id="1"/>
      <w:tr w:rsidR="00BB7677" w:rsidRPr="00277FA1" w14:paraId="175145BE" w14:textId="77777777" w:rsidTr="00B62BDD">
        <w:trPr>
          <w:trHeight w:val="97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14D1" w14:textId="77777777" w:rsidR="00BB7677" w:rsidRPr="00277FA1" w:rsidRDefault="00BB7677" w:rsidP="00BB7677">
            <w:pPr>
              <w:tabs>
                <w:tab w:val="left" w:pos="720"/>
              </w:tabs>
              <w:rPr>
                <w:rFonts w:ascii="Abadi" w:eastAsia="Comic Sans MS" w:hAnsi="Abadi" w:cs="Times New Roman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sz w:val="16"/>
                <w:szCs w:val="16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9FDE" w14:textId="77777777" w:rsidR="00C57C79" w:rsidRPr="00277FA1" w:rsidRDefault="000C05A4" w:rsidP="00BB7677">
            <w:pPr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Pesto Pizza</w:t>
            </w:r>
          </w:p>
          <w:p w14:paraId="61AAE281" w14:textId="77777777" w:rsidR="000C05A4" w:rsidRPr="00277FA1" w:rsidRDefault="000C05A4" w:rsidP="00BB7677">
            <w:pPr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Kiwi</w:t>
            </w:r>
          </w:p>
          <w:p w14:paraId="2FC155E1" w14:textId="77777777" w:rsidR="000C05A4" w:rsidRPr="00277FA1" w:rsidRDefault="000C05A4" w:rsidP="00BB7677">
            <w:pPr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Spinach</w:t>
            </w:r>
          </w:p>
          <w:p w14:paraId="4EFE7C5A" w14:textId="76BF27CE" w:rsidR="000C05A4" w:rsidRPr="00277FA1" w:rsidRDefault="000C05A4" w:rsidP="00BB7677">
            <w:pPr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Peas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F25B" w14:textId="77777777" w:rsidR="0008789D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Macaroni and Cheese with Ground Beef</w:t>
            </w:r>
          </w:p>
          <w:p w14:paraId="298776F3" w14:textId="719D20AF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Green Beans</w:t>
            </w:r>
          </w:p>
          <w:p w14:paraId="13F56E27" w14:textId="1751B87E" w:rsidR="000C05A4" w:rsidRPr="00277FA1" w:rsidRDefault="000C05A4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Grapes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236" w:type="dxa"/>
            </w:tcMar>
          </w:tcPr>
          <w:p w14:paraId="7B65249E" w14:textId="77777777" w:rsidR="0008789D" w:rsidRPr="00277FA1" w:rsidRDefault="000C05A4" w:rsidP="001758E5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Chicken Cordon Bleu:</w:t>
            </w:r>
          </w:p>
          <w:p w14:paraId="71A9B494" w14:textId="77777777" w:rsidR="000C05A4" w:rsidRPr="00277FA1" w:rsidRDefault="000C05A4" w:rsidP="001758E5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Crispy Chicken Breast with Swiss Cheese and Ham</w:t>
            </w:r>
          </w:p>
          <w:p w14:paraId="1B8108B7" w14:textId="77777777" w:rsidR="000C05A4" w:rsidRPr="00277FA1" w:rsidRDefault="000C05A4" w:rsidP="001758E5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</w:t>
            </w:r>
            <w:r w:rsidR="00FD203C"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 xml:space="preserve"> Dinner Roll</w:t>
            </w:r>
          </w:p>
          <w:p w14:paraId="23CDB70B" w14:textId="77777777" w:rsidR="00FD203C" w:rsidRPr="00277FA1" w:rsidRDefault="00FD203C" w:rsidP="001758E5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Roasted Red Potatoes</w:t>
            </w:r>
          </w:p>
          <w:p w14:paraId="498F7F65" w14:textId="2E2A5985" w:rsidR="00FD203C" w:rsidRPr="00277FA1" w:rsidRDefault="00FD203C" w:rsidP="001758E5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lastRenderedPageBreak/>
              <w:t>Grapes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FFDB" w14:textId="2F1D89F3" w:rsidR="0008789D" w:rsidRPr="00277FA1" w:rsidRDefault="00FD203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lastRenderedPageBreak/>
              <w:t>Moroccan Inspired Smashed Beef Kofte</w:t>
            </w:r>
          </w:p>
          <w:p w14:paraId="4903035C" w14:textId="77777777" w:rsidR="00FD203C" w:rsidRPr="00277FA1" w:rsidRDefault="00FD203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Cucumber</w:t>
            </w:r>
          </w:p>
          <w:p w14:paraId="04636CC0" w14:textId="77777777" w:rsidR="00FD203C" w:rsidRPr="00277FA1" w:rsidRDefault="00FD203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Carrots</w:t>
            </w:r>
          </w:p>
          <w:p w14:paraId="167F2470" w14:textId="77777777" w:rsidR="00FD203C" w:rsidRPr="00277FA1" w:rsidRDefault="00FD203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Focaccia Bread</w:t>
            </w:r>
          </w:p>
          <w:p w14:paraId="21172C7F" w14:textId="44C6E430" w:rsidR="00FD203C" w:rsidRPr="00277FA1" w:rsidRDefault="00FD203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lastRenderedPageBreak/>
              <w:t>Yogurt Tahni Sauce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2652" w14:textId="77777777" w:rsidR="00375006" w:rsidRPr="00277FA1" w:rsidRDefault="005177E3" w:rsidP="00375006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lastRenderedPageBreak/>
              <w:t>WG Grilled Turkey and Swiss Sandwich</w:t>
            </w:r>
          </w:p>
          <w:p w14:paraId="388879B1" w14:textId="77777777" w:rsidR="005177E3" w:rsidRPr="00277FA1" w:rsidRDefault="005177E3" w:rsidP="00375006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Orange</w:t>
            </w:r>
          </w:p>
          <w:p w14:paraId="136F66E3" w14:textId="77777777" w:rsidR="005177E3" w:rsidRPr="00277FA1" w:rsidRDefault="005177E3" w:rsidP="00375006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BBQ Pinto Beans</w:t>
            </w:r>
          </w:p>
          <w:p w14:paraId="1112BFB5" w14:textId="45ECB09D" w:rsidR="005177E3" w:rsidRPr="00277FA1" w:rsidRDefault="005177E3" w:rsidP="00375006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Sauerkraut</w:t>
            </w:r>
          </w:p>
        </w:tc>
      </w:tr>
      <w:tr w:rsidR="00BB7677" w:rsidRPr="00277FA1" w14:paraId="1582A855" w14:textId="77777777" w:rsidTr="00B62BDD">
        <w:trPr>
          <w:trHeight w:val="1042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4C56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D95D" w14:textId="5C50BC20" w:rsidR="00375006" w:rsidRPr="00277FA1" w:rsidRDefault="005177E3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Green Smoothie: Banana, Mango, Cucumber, Spinach, Lemon</w:t>
            </w:r>
          </w:p>
          <w:p w14:paraId="61964F90" w14:textId="1E210120" w:rsidR="005177E3" w:rsidRPr="00277FA1" w:rsidRDefault="005177E3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Toasty O’s Cereal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9234" w14:textId="33D68746" w:rsidR="005177E3" w:rsidRPr="00277FA1" w:rsidRDefault="005177E3" w:rsidP="005177E3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Mandarin Orange</w:t>
            </w:r>
          </w:p>
          <w:p w14:paraId="5E773CB9" w14:textId="40C9A570" w:rsidR="005177E3" w:rsidRPr="00277FA1" w:rsidRDefault="005177E3" w:rsidP="005177E3">
            <w:pPr>
              <w:pStyle w:val="BodyAAA"/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  <w:u w:color="000000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Cracker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5049" w14:textId="77777777" w:rsidR="005177E3" w:rsidRPr="00277FA1" w:rsidRDefault="005177E3" w:rsidP="005177E3">
            <w:pPr>
              <w:pStyle w:val="BodyAAA"/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  <w:u w:color="000000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  <w:u w:color="000000"/>
              </w:rPr>
              <w:t>WG Garlic Breadstick</w:t>
            </w:r>
          </w:p>
          <w:p w14:paraId="34E4E1C7" w14:textId="77777777" w:rsidR="005177E3" w:rsidRPr="00277FA1" w:rsidRDefault="005177E3" w:rsidP="005177E3">
            <w:pPr>
              <w:pStyle w:val="BodyAAA"/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  <w:u w:color="000000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  <w:u w:color="000000"/>
              </w:rPr>
              <w:t>Marinara</w:t>
            </w:r>
          </w:p>
          <w:p w14:paraId="1F617740" w14:textId="4BB6604A" w:rsidR="005177E3" w:rsidRPr="00277FA1" w:rsidRDefault="005177E3" w:rsidP="005177E3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eastAsia="Comic Sans MS" w:hAnsi="Abadi"/>
                <w:color w:val="auto"/>
                <w:sz w:val="16"/>
                <w:szCs w:val="16"/>
                <w:u w:color="000000"/>
              </w:rPr>
              <w:t>String Cheese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2E0C" w14:textId="77777777" w:rsidR="009A4A1C" w:rsidRPr="00277FA1" w:rsidRDefault="005177E3" w:rsidP="00BB7677">
            <w:pPr>
              <w:pStyle w:val="BodyAAB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Cornbread</w:t>
            </w:r>
          </w:p>
          <w:p w14:paraId="62A90D23" w14:textId="77777777" w:rsidR="00EA78C8" w:rsidRPr="00277FA1" w:rsidRDefault="00EA78C8" w:rsidP="00BB7677">
            <w:pPr>
              <w:pStyle w:val="BodyAAB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Milk</w:t>
            </w:r>
          </w:p>
          <w:p w14:paraId="79289741" w14:textId="7129DCD8" w:rsidR="00EA78C8" w:rsidRPr="00277FA1" w:rsidRDefault="00EA78C8" w:rsidP="00BB7677">
            <w:pPr>
              <w:pStyle w:val="BodyAAB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5856" w14:textId="77777777" w:rsidR="00283EAE" w:rsidRPr="00277FA1" w:rsidRDefault="00EA78C8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Carrot</w:t>
            </w:r>
          </w:p>
          <w:p w14:paraId="0C95E79B" w14:textId="77777777" w:rsidR="00EA78C8" w:rsidRPr="00277FA1" w:rsidRDefault="00EA78C8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Cucumber</w:t>
            </w:r>
          </w:p>
          <w:p w14:paraId="3FC84096" w14:textId="77777777" w:rsidR="00EA78C8" w:rsidRPr="00277FA1" w:rsidRDefault="00EA78C8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Hummus</w:t>
            </w:r>
          </w:p>
          <w:p w14:paraId="253FA3FB" w14:textId="4982BD8B" w:rsidR="00EA78C8" w:rsidRPr="00277FA1" w:rsidRDefault="00EA78C8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Flat Bread</w:t>
            </w:r>
          </w:p>
        </w:tc>
      </w:tr>
      <w:tr w:rsidR="00BB7677" w:rsidRPr="00277FA1" w14:paraId="21B4F7BF" w14:textId="77777777" w:rsidTr="003C1E8F">
        <w:trPr>
          <w:trHeight w:val="3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77AE" w14:textId="3CE13024" w:rsidR="00BB7677" w:rsidRPr="00277FA1" w:rsidRDefault="00411716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bookmarkStart w:id="2" w:name="_Hlk68096570"/>
            <w:r w:rsidRPr="00277FA1">
              <w:rPr>
                <w:rFonts w:ascii="Abadi" w:hAnsi="Abadi"/>
                <w:sz w:val="16"/>
                <w:szCs w:val="16"/>
                <w:u w:val="single"/>
              </w:rPr>
              <w:t>March 24-28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2DE4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824F" w14:textId="77777777" w:rsidR="00BB7677" w:rsidRPr="00277FA1" w:rsidRDefault="00BB7677" w:rsidP="00BB7677">
            <w:pPr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DB8E" w14:textId="77777777" w:rsidR="00BB7677" w:rsidRPr="00277FA1" w:rsidRDefault="00BB767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9BAC" w14:textId="77777777" w:rsidR="00BB7677" w:rsidRPr="00277FA1" w:rsidRDefault="00BB7677" w:rsidP="0014519C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DB18" w14:textId="77777777" w:rsidR="00BB7677" w:rsidRPr="00277FA1" w:rsidRDefault="00BB767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</w:tr>
      <w:tr w:rsidR="00BB7677" w:rsidRPr="00277FA1" w14:paraId="420B426A" w14:textId="77777777" w:rsidTr="003C1E8F">
        <w:trPr>
          <w:trHeight w:val="1078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0D90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1E1D" w14:textId="77777777" w:rsidR="00283EAE" w:rsidRPr="00277FA1" w:rsidRDefault="00D041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Infant Rice/Oat Cereal or Toasty O’s Cereal</w:t>
            </w:r>
          </w:p>
          <w:p w14:paraId="75C22979" w14:textId="3041D295" w:rsidR="00D04116" w:rsidRPr="00277FA1" w:rsidRDefault="00D04116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03A7" w14:textId="77777777" w:rsidR="00283EAE" w:rsidRPr="00277FA1" w:rsidRDefault="00D04116" w:rsidP="00BB7677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Plain Yogurt</w:t>
            </w:r>
          </w:p>
          <w:p w14:paraId="68258653" w14:textId="287FB2BB" w:rsidR="00D04116" w:rsidRPr="00277FA1" w:rsidRDefault="00D04116" w:rsidP="00BB7677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Pumpkin Puree</w:t>
            </w:r>
          </w:p>
          <w:p w14:paraId="34BDF0D5" w14:textId="7431DE66" w:rsidR="00D04116" w:rsidRPr="00277FA1" w:rsidRDefault="00D04116" w:rsidP="00BB7677">
            <w:pPr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Granola or Toasty O’s Cereal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630E" w14:textId="77777777" w:rsidR="00F36221" w:rsidRPr="00277FA1" w:rsidRDefault="008B6A35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Pork Bacon and Cheese Scrambled Eggs</w:t>
            </w:r>
          </w:p>
          <w:p w14:paraId="2DFFF2D1" w14:textId="77777777" w:rsidR="008B6A35" w:rsidRPr="00277FA1" w:rsidRDefault="008B6A35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Waffle</w:t>
            </w:r>
          </w:p>
          <w:p w14:paraId="75CCE82D" w14:textId="6E156EA0" w:rsidR="008B6A35" w:rsidRPr="00277FA1" w:rsidRDefault="008B6A35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Orange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B874" w14:textId="77777777" w:rsidR="00F36221" w:rsidRPr="00277FA1" w:rsidRDefault="008B6A35" w:rsidP="00707BEE">
            <w:pPr>
              <w:pStyle w:val="Body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Ham and Cheese Egg Bake</w:t>
            </w:r>
          </w:p>
          <w:p w14:paraId="32C31C97" w14:textId="77777777" w:rsidR="008B6A35" w:rsidRPr="00277FA1" w:rsidRDefault="008B6A35" w:rsidP="00707BEE">
            <w:pPr>
              <w:pStyle w:val="Body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WG Toast</w:t>
            </w:r>
          </w:p>
          <w:p w14:paraId="50F40D85" w14:textId="5271269A" w:rsidR="008B6A35" w:rsidRPr="00277FA1" w:rsidRDefault="008B6A35" w:rsidP="00707BEE">
            <w:pPr>
              <w:pStyle w:val="Body"/>
              <w:jc w:val="center"/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Banana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B512" w14:textId="77777777" w:rsidR="009E2658" w:rsidRPr="00277FA1" w:rsidRDefault="00F744CE" w:rsidP="00BB7677">
            <w:pPr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  <w:t>Breakfast Pizza with Ferndale Market Turkey Sausage Gravy</w:t>
            </w:r>
          </w:p>
          <w:p w14:paraId="029315BA" w14:textId="477A8C70" w:rsidR="00F744CE" w:rsidRPr="00277FA1" w:rsidRDefault="00F744CE" w:rsidP="00BB7677">
            <w:pPr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  <w:t>Mozzarella</w:t>
            </w:r>
          </w:p>
          <w:p w14:paraId="3DB774DE" w14:textId="16767D7F" w:rsidR="00F744CE" w:rsidRPr="00277FA1" w:rsidRDefault="00F744CE" w:rsidP="00BB7677">
            <w:pPr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  <w:t>Apple</w:t>
            </w:r>
          </w:p>
        </w:tc>
      </w:tr>
      <w:tr w:rsidR="00BB7677" w:rsidRPr="00277FA1" w14:paraId="36D187BD" w14:textId="77777777" w:rsidTr="003C1E8F">
        <w:trPr>
          <w:trHeight w:val="1096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A736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ADB5" w14:textId="3310B360" w:rsidR="009E2658" w:rsidRPr="00277FA1" w:rsidRDefault="00F744CE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Pepperoni and Green Olive Pizza</w:t>
            </w:r>
          </w:p>
          <w:p w14:paraId="3F0374A4" w14:textId="1834E7EF" w:rsidR="00F744CE" w:rsidRPr="00277FA1" w:rsidRDefault="00F744CE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Green Beans</w:t>
            </w:r>
          </w:p>
          <w:p w14:paraId="1EBEA021" w14:textId="034DF87F" w:rsidR="00F744CE" w:rsidRPr="00277FA1" w:rsidRDefault="00F744CE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Grapefruit or 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A213" w14:textId="77777777" w:rsidR="009E2658" w:rsidRPr="00277FA1" w:rsidRDefault="00F744CE" w:rsidP="00665812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Asian Inspired Orange Beef</w:t>
            </w:r>
          </w:p>
          <w:p w14:paraId="7C9A0D74" w14:textId="77777777" w:rsidR="00F744CE" w:rsidRPr="00277FA1" w:rsidRDefault="00F744CE" w:rsidP="00665812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Coconut Rice</w:t>
            </w:r>
          </w:p>
          <w:p w14:paraId="35437C78" w14:textId="77777777" w:rsidR="00F744CE" w:rsidRPr="00277FA1" w:rsidRDefault="00F744CE" w:rsidP="00665812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Broccoli</w:t>
            </w:r>
          </w:p>
          <w:p w14:paraId="1211DFD8" w14:textId="4AB4EAA4" w:rsidR="00B0143F" w:rsidRPr="00277FA1" w:rsidRDefault="00B0143F" w:rsidP="00665812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Red Pepper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A4C1" w14:textId="77777777" w:rsidR="007F708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Italian Sausage and Peppers</w:t>
            </w:r>
          </w:p>
          <w:p w14:paraId="0D6E94D8" w14:textId="7777777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Brown Rice</w:t>
            </w:r>
          </w:p>
          <w:p w14:paraId="16C91D84" w14:textId="7777777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Zucchini</w:t>
            </w:r>
          </w:p>
          <w:p w14:paraId="52C50A61" w14:textId="14CB6496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Beets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ACC3" w14:textId="77777777" w:rsidR="007F708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Cheesy Quiche</w:t>
            </w:r>
          </w:p>
          <w:p w14:paraId="360B6B94" w14:textId="7777777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Garlic Breadstick</w:t>
            </w:r>
          </w:p>
          <w:p w14:paraId="6BDCDEA3" w14:textId="66FD4F95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Cauliflower</w:t>
            </w:r>
          </w:p>
          <w:p w14:paraId="6C2C0BD2" w14:textId="28F87684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Orange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412D" w14:textId="77777777" w:rsidR="00E824B1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Sun Butter and Strawberry Sauce Sandwich</w:t>
            </w:r>
          </w:p>
          <w:p w14:paraId="02948C39" w14:textId="7777777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Grapefruit or Apple</w:t>
            </w:r>
          </w:p>
          <w:p w14:paraId="70CE564C" w14:textId="058C17ED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Roasted Potato</w:t>
            </w:r>
          </w:p>
        </w:tc>
      </w:tr>
      <w:tr w:rsidR="00BB7677" w:rsidRPr="00277FA1" w14:paraId="33D75289" w14:textId="77777777" w:rsidTr="003C1E8F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2751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C0E8" w14:textId="77777777" w:rsidR="00E824B1" w:rsidRPr="00277FA1" w:rsidRDefault="00B0143F" w:rsidP="004044C3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Ferndale Market Turkey Slice</w:t>
            </w:r>
          </w:p>
          <w:p w14:paraId="58474DFF" w14:textId="77777777" w:rsidR="00B0143F" w:rsidRPr="00277FA1" w:rsidRDefault="00B0143F" w:rsidP="004044C3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Whipped Herb Cream Cheese</w:t>
            </w:r>
          </w:p>
          <w:p w14:paraId="527FF5B8" w14:textId="0413CEC8" w:rsidR="00B0143F" w:rsidRPr="00277FA1" w:rsidRDefault="00B0143F" w:rsidP="004044C3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Rice Cake</w:t>
            </w:r>
          </w:p>
          <w:p w14:paraId="075E171C" w14:textId="6D3169EC" w:rsidR="00B0143F" w:rsidRPr="00277FA1" w:rsidRDefault="00B0143F" w:rsidP="004044C3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1646" w14:textId="77777777" w:rsidR="00E824B1" w:rsidRPr="00277FA1" w:rsidRDefault="00B0143F" w:rsidP="00BB7677">
            <w:pPr>
              <w:pStyle w:val="BodyAAA"/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  <w:t xml:space="preserve">Cheddar Cheese </w:t>
            </w:r>
          </w:p>
          <w:p w14:paraId="0F0B8BA7" w14:textId="77777777" w:rsidR="00B0143F" w:rsidRPr="00277FA1" w:rsidRDefault="00B0143F" w:rsidP="00BB7677">
            <w:pPr>
              <w:pStyle w:val="BodyAAA"/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  <w:t>Apple</w:t>
            </w:r>
          </w:p>
          <w:p w14:paraId="24E1BB9D" w14:textId="77777777" w:rsidR="00B0143F" w:rsidRPr="00277FA1" w:rsidRDefault="00B0143F" w:rsidP="00BB7677">
            <w:pPr>
              <w:pStyle w:val="BodyAAA"/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  <w:t>Cracker</w:t>
            </w:r>
          </w:p>
          <w:p w14:paraId="3FA947FE" w14:textId="32655F87" w:rsidR="00B0143F" w:rsidRPr="00277FA1" w:rsidRDefault="00B0143F" w:rsidP="00BB7677">
            <w:pPr>
              <w:pStyle w:val="BodyAAA"/>
              <w:jc w:val="center"/>
              <w:rPr>
                <w:rFonts w:ascii="Abadi" w:eastAsia="Comic Sans MS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1AF7" w14:textId="77777777" w:rsidR="00253F32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WG Pumpkin Muffin</w:t>
            </w:r>
          </w:p>
          <w:p w14:paraId="32E662D1" w14:textId="7777777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Milk</w:t>
            </w:r>
          </w:p>
          <w:p w14:paraId="5C3BA54D" w14:textId="303271A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Berries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21C7" w14:textId="77777777" w:rsidR="00724A1C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Soft Pretzel</w:t>
            </w:r>
          </w:p>
          <w:p w14:paraId="42B82D27" w14:textId="7777777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Mustard</w:t>
            </w:r>
          </w:p>
          <w:p w14:paraId="51B23D05" w14:textId="77777777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Cheese Curd</w:t>
            </w:r>
          </w:p>
          <w:p w14:paraId="7741667E" w14:textId="1728A94F" w:rsidR="00B0143F" w:rsidRPr="00277FA1" w:rsidRDefault="00B0143F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AF4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EA2C" w14:textId="77777777" w:rsidR="00715FD9" w:rsidRPr="00277FA1" w:rsidRDefault="00B0143F" w:rsidP="005037E4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Devilled Egg</w:t>
            </w:r>
          </w:p>
          <w:p w14:paraId="6C484476" w14:textId="77777777" w:rsidR="00B0143F" w:rsidRPr="00277FA1" w:rsidRDefault="00B0143F" w:rsidP="005037E4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Cracker</w:t>
            </w:r>
          </w:p>
          <w:p w14:paraId="2305E2B7" w14:textId="13A1FDCA" w:rsidR="00B0143F" w:rsidRPr="00277FA1" w:rsidRDefault="00C46A47" w:rsidP="005037E4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  <w:r w:rsidRPr="00277FA1">
              <w:rPr>
                <w:rFonts w:ascii="Abadi" w:hAnsi="Abadi"/>
                <w:color w:val="auto"/>
                <w:sz w:val="16"/>
                <w:szCs w:val="16"/>
              </w:rPr>
              <w:t>Banana</w:t>
            </w:r>
          </w:p>
        </w:tc>
      </w:tr>
      <w:tr w:rsidR="00BB7677" w:rsidRPr="00277FA1" w14:paraId="5756822C" w14:textId="77777777" w:rsidTr="004774FB">
        <w:trPr>
          <w:trHeight w:val="349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1341" w14:textId="1A43A9CF" w:rsidR="00BB7677" w:rsidRPr="00277FA1" w:rsidRDefault="00411716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  <w:u w:val="single"/>
              </w:rPr>
            </w:pPr>
            <w:r w:rsidRPr="00277FA1">
              <w:rPr>
                <w:rFonts w:ascii="Abadi" w:hAnsi="Abadi"/>
                <w:sz w:val="16"/>
                <w:szCs w:val="16"/>
                <w:u w:val="single"/>
              </w:rPr>
              <w:t>March 31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9B60" w14:textId="77777777" w:rsidR="00BB7677" w:rsidRPr="00277FA1" w:rsidRDefault="00BB767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87E4" w14:textId="77777777" w:rsidR="00BB7677" w:rsidRPr="00277FA1" w:rsidRDefault="00BB7677" w:rsidP="00BB7677">
            <w:pPr>
              <w:pStyle w:val="BodyAA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23C0" w14:textId="77777777" w:rsidR="00BB7677" w:rsidRPr="00277FA1" w:rsidRDefault="00BB7677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4235" w14:textId="77777777" w:rsidR="00BB7677" w:rsidRPr="00277FA1" w:rsidRDefault="00BB7677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D3B5" w14:textId="77777777" w:rsidR="00BB7677" w:rsidRPr="00277FA1" w:rsidRDefault="00BB7677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</w:tr>
      <w:tr w:rsidR="00BB7677" w:rsidRPr="00277FA1" w14:paraId="47046CFC" w14:textId="77777777" w:rsidTr="004774FB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AD66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Breakfast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8EEA" w14:textId="77777777" w:rsidR="00627195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WG Bagel and Cream Cheese</w:t>
            </w:r>
          </w:p>
          <w:p w14:paraId="479E8C85" w14:textId="77777777" w:rsidR="00C46A47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Pork Sausage</w:t>
            </w:r>
          </w:p>
          <w:p w14:paraId="4324EC9C" w14:textId="556214CE" w:rsidR="00C46A47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Pear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EC3E" w14:textId="77777777" w:rsidR="006F3E23" w:rsidRPr="00277FA1" w:rsidRDefault="006F3E23" w:rsidP="00BB7677">
            <w:pPr>
              <w:pStyle w:val="BodyAA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02FA" w14:textId="77777777" w:rsidR="00657F39" w:rsidRPr="00277FA1" w:rsidRDefault="00657F39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25C9" w14:textId="77777777" w:rsidR="004723F8" w:rsidRPr="00277FA1" w:rsidRDefault="004723F8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583F" w14:textId="77777777" w:rsidR="004723F8" w:rsidRPr="00277FA1" w:rsidRDefault="004723F8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</w:tr>
      <w:tr w:rsidR="00BB7677" w:rsidRPr="00277FA1" w14:paraId="7E7EC572" w14:textId="77777777" w:rsidTr="004774FB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E261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Lunch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A6F7" w14:textId="77777777" w:rsidR="00627195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Sweet and Sour Chicken</w:t>
            </w:r>
          </w:p>
          <w:p w14:paraId="68C1D6B8" w14:textId="77777777" w:rsidR="00C46A47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Brown Rice</w:t>
            </w:r>
          </w:p>
          <w:p w14:paraId="31901134" w14:textId="77777777" w:rsidR="00C46A47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Red Bell Pepper</w:t>
            </w:r>
          </w:p>
          <w:p w14:paraId="59A83859" w14:textId="3844CD93" w:rsidR="00C46A47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Pineapple</w:t>
            </w:r>
          </w:p>
          <w:p w14:paraId="1B5A6D1F" w14:textId="7CDB88C5" w:rsidR="00C46A47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F57B" w14:textId="77777777" w:rsidR="009D03F8" w:rsidRPr="00277FA1" w:rsidRDefault="009D03F8" w:rsidP="00707BEE">
            <w:pPr>
              <w:pStyle w:val="BodyAA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6ADE" w14:textId="77777777" w:rsidR="009D03F8" w:rsidRPr="00277FA1" w:rsidRDefault="009D03F8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91CD" w14:textId="77777777" w:rsidR="009D03F8" w:rsidRPr="00277FA1" w:rsidRDefault="009D03F8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466E" w14:textId="77777777" w:rsidR="00C238BC" w:rsidRPr="00277FA1" w:rsidRDefault="00C238B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</w:tr>
      <w:tr w:rsidR="00BB7677" w:rsidRPr="00277FA1" w14:paraId="079B5C9C" w14:textId="77777777" w:rsidTr="004774FB">
        <w:trPr>
          <w:trHeight w:val="800"/>
          <w:jc w:val="center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9E4C" w14:textId="77777777" w:rsidR="00BB7677" w:rsidRPr="00277FA1" w:rsidRDefault="00BB7677" w:rsidP="00BB7677">
            <w:pPr>
              <w:pStyle w:val="FreeForm"/>
              <w:tabs>
                <w:tab w:val="left" w:pos="720"/>
              </w:tabs>
              <w:rPr>
                <w:rFonts w:ascii="Abadi" w:hAnsi="Abadi"/>
                <w:sz w:val="16"/>
                <w:szCs w:val="16"/>
              </w:rPr>
            </w:pPr>
            <w:r w:rsidRPr="00277FA1">
              <w:rPr>
                <w:rFonts w:ascii="Abadi" w:hAnsi="Abadi"/>
                <w:sz w:val="16"/>
                <w:szCs w:val="16"/>
              </w:rPr>
              <w:t>Snack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941E" w14:textId="77777777" w:rsidR="00627195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Applesauce</w:t>
            </w:r>
          </w:p>
          <w:p w14:paraId="4EEABB6D" w14:textId="4D074480" w:rsidR="00C46A47" w:rsidRPr="00277FA1" w:rsidRDefault="00C46A47" w:rsidP="00BB7677">
            <w:pPr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  <w:r w:rsidRPr="00277FA1">
              <w:rPr>
                <w:rFonts w:ascii="Abadi" w:hAnsi="Abadi" w:cs="Times New Roman"/>
                <w:color w:val="auto"/>
                <w:sz w:val="16"/>
                <w:szCs w:val="16"/>
              </w:rPr>
              <w:t>Cracker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1B11" w14:textId="77777777" w:rsidR="00C238BC" w:rsidRPr="00277FA1" w:rsidRDefault="00C238BC" w:rsidP="00707BEE">
            <w:pPr>
              <w:pStyle w:val="BodyAAA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262F" w14:textId="77777777" w:rsidR="00C238BC" w:rsidRPr="00277FA1" w:rsidRDefault="00C238B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85BB" w14:textId="77777777" w:rsidR="0014519C" w:rsidRPr="00277FA1" w:rsidRDefault="0014519C" w:rsidP="00BB7677">
            <w:pPr>
              <w:pStyle w:val="BodyAAB"/>
              <w:jc w:val="center"/>
              <w:rPr>
                <w:rFonts w:ascii="Abadi" w:hAnsi="Abadi" w:cs="Times New Roman"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3AAA" w14:textId="77777777" w:rsidR="0014519C" w:rsidRPr="00277FA1" w:rsidRDefault="0014519C" w:rsidP="00BB7677">
            <w:pPr>
              <w:pStyle w:val="FreeForm"/>
              <w:jc w:val="center"/>
              <w:rPr>
                <w:rFonts w:ascii="Abadi" w:hAnsi="Abadi"/>
                <w:color w:val="auto"/>
                <w:sz w:val="16"/>
                <w:szCs w:val="16"/>
              </w:rPr>
            </w:pPr>
          </w:p>
        </w:tc>
      </w:tr>
      <w:bookmarkEnd w:id="2"/>
    </w:tbl>
    <w:p w14:paraId="6E3C7FC5" w14:textId="77777777" w:rsidR="000C528B" w:rsidRPr="00CB7486" w:rsidRDefault="000C528B" w:rsidP="00E40A0C">
      <w:pPr>
        <w:pStyle w:val="FreeFormE"/>
      </w:pPr>
    </w:p>
    <w:sectPr w:rsidR="000C528B" w:rsidRPr="00CB7486" w:rsidSect="00F20F5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C5C5" w14:textId="77777777" w:rsidR="0068104F" w:rsidRDefault="0068104F">
      <w:r>
        <w:separator/>
      </w:r>
    </w:p>
  </w:endnote>
  <w:endnote w:type="continuationSeparator" w:id="0">
    <w:p w14:paraId="2C80001F" w14:textId="77777777" w:rsidR="0068104F" w:rsidRDefault="0068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A235" w14:textId="77777777" w:rsidR="00137DF1" w:rsidRDefault="00137DF1" w:rsidP="00414DFB">
    <w:pPr>
      <w:pStyle w:val="Footer1"/>
      <w:numPr>
        <w:ilvl w:val="0"/>
        <w:numId w:val="9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 xml:space="preserve">Beverages of milk and water will always be offered for meals and snacks. </w:t>
    </w:r>
  </w:p>
  <w:p w14:paraId="158197FC" w14:textId="77777777" w:rsidR="00137DF1" w:rsidRPr="00414DFB" w:rsidRDefault="00137DF1" w:rsidP="00414DFB">
    <w:pPr>
      <w:pStyle w:val="Footer1"/>
      <w:numPr>
        <w:ilvl w:val="0"/>
        <w:numId w:val="9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 w:rsidRPr="00414DFB">
      <w:rPr>
        <w:rFonts w:ascii="Comic Sans MS"/>
        <w:sz w:val="16"/>
        <w:szCs w:val="16"/>
      </w:rPr>
      <w:t>The menu is subject to change based on the availability of fresh ingredients.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4E11" w14:textId="77777777" w:rsidR="00137DF1" w:rsidRDefault="00137DF1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 xml:space="preserve">Beverages of milk (1% {[over 2 years] and whole [under 2 years] and water will always be offered for meals and snacks. </w:t>
    </w:r>
  </w:p>
  <w:p w14:paraId="6462AADB" w14:textId="77777777" w:rsidR="00137DF1" w:rsidRPr="00265B4F" w:rsidRDefault="00137DF1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 w:rsidRPr="0039480B">
      <w:rPr>
        <w:rFonts w:ascii="Comic Sans MS"/>
        <w:sz w:val="16"/>
        <w:szCs w:val="16"/>
      </w:rPr>
      <w:t>The menu is subject to change based on the availability of fresh ingredients.</w:t>
    </w:r>
  </w:p>
  <w:p w14:paraId="384174BE" w14:textId="77777777" w:rsidR="00137DF1" w:rsidRPr="002D3460" w:rsidRDefault="00137DF1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>WG symbolizes Whole Grain products, containing at least 50% whole grains</w:t>
    </w:r>
  </w:p>
  <w:p w14:paraId="4228670E" w14:textId="77777777" w:rsidR="002D3460" w:rsidRPr="0039480B" w:rsidRDefault="002D3460" w:rsidP="0039480B">
    <w:pPr>
      <w:pStyle w:val="Footer1"/>
      <w:numPr>
        <w:ilvl w:val="0"/>
        <w:numId w:val="3"/>
      </w:numPr>
      <w:tabs>
        <w:tab w:val="clear" w:pos="4320"/>
        <w:tab w:val="clear" w:pos="8640"/>
      </w:tabs>
      <w:rPr>
        <w:rFonts w:ascii="Comic Sans MS" w:eastAsia="Comic Sans MS" w:hAnsi="Comic Sans MS" w:cs="Comic Sans MS"/>
      </w:rPr>
    </w:pPr>
    <w:r>
      <w:rPr>
        <w:rFonts w:ascii="Comic Sans MS"/>
        <w:sz w:val="16"/>
        <w:szCs w:val="16"/>
      </w:rPr>
      <w:t xml:space="preserve">Breastmilk or Iron-fortified </w:t>
    </w:r>
    <w:r w:rsidR="00ED1154">
      <w:rPr>
        <w:rFonts w:ascii="Comic Sans MS"/>
        <w:sz w:val="16"/>
        <w:szCs w:val="16"/>
      </w:rPr>
      <w:t>formula</w:t>
    </w:r>
    <w:r>
      <w:rPr>
        <w:rFonts w:ascii="Comic Sans MS"/>
        <w:sz w:val="16"/>
        <w:szCs w:val="16"/>
      </w:rPr>
      <w:t xml:space="preserve"> </w:t>
    </w:r>
    <w:r w:rsidR="0003254F">
      <w:rPr>
        <w:rFonts w:ascii="Comic Sans MS"/>
        <w:sz w:val="16"/>
        <w:szCs w:val="16"/>
      </w:rPr>
      <w:t>s</w:t>
    </w:r>
    <w:r>
      <w:rPr>
        <w:rFonts w:ascii="Comic Sans MS"/>
        <w:sz w:val="16"/>
        <w:szCs w:val="16"/>
      </w:rPr>
      <w:t>erved at every</w:t>
    </w:r>
    <w:r w:rsidR="00493548">
      <w:rPr>
        <w:rFonts w:ascii="Comic Sans MS"/>
        <w:sz w:val="16"/>
        <w:szCs w:val="16"/>
      </w:rPr>
      <w:t xml:space="preserve"> breakfast and snack.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4028" w14:textId="77777777" w:rsidR="0068104F" w:rsidRDefault="0068104F">
      <w:r>
        <w:separator/>
      </w:r>
    </w:p>
  </w:footnote>
  <w:footnote w:type="continuationSeparator" w:id="0">
    <w:p w14:paraId="534EA0E1" w14:textId="77777777" w:rsidR="0068104F" w:rsidRDefault="0068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C3EE" w14:textId="77777777" w:rsidR="00137DF1" w:rsidRDefault="00137DF1">
    <w:pPr>
      <w:pStyle w:val="Header2"/>
      <w:jc w:val="center"/>
      <w:rPr>
        <w:rFonts w:ascii="Lucida Grande"/>
        <w:b/>
        <w:bCs/>
        <w:sz w:val="40"/>
        <w:szCs w:val="40"/>
      </w:rPr>
    </w:pPr>
    <w:r>
      <w:rPr>
        <w:noProof/>
      </w:rPr>
      <w:drawing>
        <wp:anchor distT="57150" distB="57150" distL="57150" distR="57150" simplePos="0" relativeHeight="251653120" behindDoc="1" locked="0" layoutInCell="1" allowOverlap="1" wp14:anchorId="5A151B22" wp14:editId="76BEC143">
          <wp:simplePos x="0" y="0"/>
          <wp:positionH relativeFrom="page">
            <wp:posOffset>344170</wp:posOffset>
          </wp:positionH>
          <wp:positionV relativeFrom="page">
            <wp:posOffset>149859</wp:posOffset>
          </wp:positionV>
          <wp:extent cx="712470" cy="561975"/>
          <wp:effectExtent l="0" t="0" r="0" b="0"/>
          <wp:wrapNone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61975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57150" distB="57150" distL="57150" distR="57150" simplePos="0" relativeHeight="251655168" behindDoc="1" locked="0" layoutInCell="1" allowOverlap="1" wp14:anchorId="0F092659" wp14:editId="6D10D34F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76410" cy="90806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64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ED63205" id="officeArt object" o:spid="_x0000_s1026" style="position:absolute;margin-left:40.6pt;margin-top:62.05pt;width:738.3pt;height:7.15pt;z-index:-25166131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57150" distB="57150" distL="57150" distR="57150" simplePos="0" relativeHeight="251657216" behindDoc="1" locked="0" layoutInCell="1" allowOverlap="1" wp14:anchorId="398779A2" wp14:editId="1D52001D">
              <wp:simplePos x="0" y="0"/>
              <wp:positionH relativeFrom="page">
                <wp:posOffset>580390</wp:posOffset>
              </wp:positionH>
              <wp:positionV relativeFrom="page">
                <wp:posOffset>6698615</wp:posOffset>
              </wp:positionV>
              <wp:extent cx="9381491" cy="9080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1491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4F73D167" id="officeArt object" o:spid="_x0000_s1026" style="position:absolute;margin-left:45.7pt;margin-top:527.45pt;width:738.7pt;height:7.15pt;z-index:-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noProof/>
      </w:rPr>
      <w:drawing>
        <wp:anchor distT="57150" distB="57150" distL="57150" distR="57150" simplePos="0" relativeHeight="251659264" behindDoc="1" locked="0" layoutInCell="1" allowOverlap="1" wp14:anchorId="6DDB1E37" wp14:editId="0A232157">
          <wp:simplePos x="0" y="0"/>
          <wp:positionH relativeFrom="page">
            <wp:posOffset>344170</wp:posOffset>
          </wp:positionH>
          <wp:positionV relativeFrom="page">
            <wp:posOffset>149859</wp:posOffset>
          </wp:positionV>
          <wp:extent cx="712470" cy="561975"/>
          <wp:effectExtent l="0" t="0" r="0" b="0"/>
          <wp:wrapNone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61975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57150" distB="57150" distL="57150" distR="57150" simplePos="0" relativeHeight="251661312" behindDoc="1" locked="0" layoutInCell="1" allowOverlap="1" wp14:anchorId="00C2B5BD" wp14:editId="48C2D0CD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63710" cy="90806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37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FFA87D6" id="officeArt object" o:spid="_x0000_s1026" style="position:absolute;margin-left:40.6pt;margin-top:62.05pt;width:737.3pt;height:7.15pt;z-index:-25165516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>
      <w:rPr>
        <w:rFonts w:ascii="Lucida Grande"/>
        <w:b/>
        <w:bCs/>
        <w:sz w:val="40"/>
        <w:szCs w:val="40"/>
      </w:rPr>
      <w:t xml:space="preserve"> May 2017 Menu</w:t>
    </w:r>
  </w:p>
  <w:p w14:paraId="467A468B" w14:textId="77777777" w:rsidR="00137DF1" w:rsidRDefault="00137DF1">
    <w:pPr>
      <w:pStyle w:val="Header2"/>
      <w:jc w:val="center"/>
      <w:rPr>
        <w:rFonts w:ascii="Lucida Grande"/>
        <w:b/>
        <w:bCs/>
        <w:sz w:val="40"/>
        <w:szCs w:val="40"/>
      </w:rPr>
    </w:pPr>
  </w:p>
  <w:p w14:paraId="5BF12E77" w14:textId="77777777" w:rsidR="00137DF1" w:rsidRDefault="00137DF1">
    <w:pPr>
      <w:pStyle w:val="Header2"/>
      <w:jc w:val="center"/>
      <w:rPr>
        <w:rFonts w:ascii="Lucida Grande" w:eastAsia="Lucida Grande" w:hAnsi="Lucida Grande" w:cs="Lucida Grande"/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63F1" w14:textId="3B51D6CF" w:rsidR="00137DF1" w:rsidRPr="00DA6180" w:rsidRDefault="00137DF1" w:rsidP="00EB6897">
    <w:pPr>
      <w:pStyle w:val="Header2"/>
      <w:ind w:firstLine="720"/>
      <w:jc w:val="center"/>
      <w:rPr>
        <w:rFonts w:ascii="Muli" w:hAnsi="Muli"/>
      </w:rPr>
    </w:pPr>
    <w:r w:rsidRPr="00DA6180">
      <w:rPr>
        <w:rFonts w:ascii="Muli" w:hAnsi="Muli"/>
        <w:noProof/>
      </w:rPr>
      <w:drawing>
        <wp:anchor distT="0" distB="0" distL="114300" distR="114300" simplePos="0" relativeHeight="251663360" behindDoc="1" locked="0" layoutInCell="1" allowOverlap="1" wp14:anchorId="74D12AB4" wp14:editId="176025B7">
          <wp:simplePos x="0" y="0"/>
          <wp:positionH relativeFrom="column">
            <wp:posOffset>-333375</wp:posOffset>
          </wp:positionH>
          <wp:positionV relativeFrom="topMargin">
            <wp:posOffset>106680</wp:posOffset>
          </wp:positionV>
          <wp:extent cx="763638" cy="674557"/>
          <wp:effectExtent l="0" t="0" r="0" b="0"/>
          <wp:wrapNone/>
          <wp:docPr id="1" name="Picture 1" descr="C:\Users\Teacher\AppData\Local\Microsoft\Windows\Temporary Internet Files\Content.Word\kid zon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AppData\Local\Microsoft\Windows\Temporary Internet Files\Content.Word\kid zone 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38" cy="674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6192" behindDoc="1" locked="0" layoutInCell="1" allowOverlap="1" wp14:anchorId="5E93ADBA" wp14:editId="627CA703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76410" cy="9080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6410" cy="90806"/>
                      </a:xfrm>
                      <a:prstGeom prst="rect">
                        <a:avLst/>
                      </a:prstGeom>
                      <a:solidFill>
                        <a:srgbClr val="A1D562"/>
                      </a:solidFill>
                      <a:ln w="9525" cap="flat">
                        <a:solidFill>
                          <a:srgbClr val="A1D562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F89D5D0" id="officeArt object" o:spid="_x0000_s1026" style="position:absolute;margin-left:40.6pt;margin-top:62.05pt;width:738.3pt;height:7.15pt;z-index:-25166028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" fillcolor="#a1d562" strokecolor="#a1d562">
              <v:stroke joinstyle="round"/>
              <w10:wrap anchorx="page" anchory="page"/>
            </v:rect>
          </w:pict>
        </mc:Fallback>
      </mc:AlternateContent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58240" behindDoc="1" locked="0" layoutInCell="1" allowOverlap="1" wp14:anchorId="63201440" wp14:editId="60B5C63F">
              <wp:simplePos x="0" y="0"/>
              <wp:positionH relativeFrom="page">
                <wp:posOffset>580390</wp:posOffset>
              </wp:positionH>
              <wp:positionV relativeFrom="page">
                <wp:posOffset>6698615</wp:posOffset>
              </wp:positionV>
              <wp:extent cx="9381491" cy="90806"/>
              <wp:effectExtent l="0" t="0" r="10160" b="2349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1491" cy="908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 cap="flat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9A67E81" id="officeArt object" o:spid="_x0000_s1026" style="position:absolute;margin-left:45.7pt;margin-top:527.45pt;width:738.7pt;height:7.15pt;z-index:-25165824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" fillcolor="#1f4e69 [1604]" strokecolor="#1f4e69 [1604]">
              <v:stroke joinstyle="round"/>
              <w10:wrap anchorx="page" anchory="page"/>
            </v:rect>
          </w:pict>
        </mc:Fallback>
      </mc:AlternateContent>
    </w:r>
    <w:r w:rsidRPr="00DA6180">
      <w:rPr>
        <w:rFonts w:ascii="Muli" w:hAnsi="Muli"/>
        <w:noProof/>
      </w:rPr>
      <mc:AlternateContent>
        <mc:Choice Requires="wps">
          <w:drawing>
            <wp:anchor distT="57150" distB="57150" distL="57150" distR="57150" simplePos="0" relativeHeight="251662336" behindDoc="1" locked="0" layoutInCell="1" allowOverlap="1" wp14:anchorId="3883476A" wp14:editId="1F576FE6">
              <wp:simplePos x="0" y="0"/>
              <wp:positionH relativeFrom="page">
                <wp:posOffset>515620</wp:posOffset>
              </wp:positionH>
              <wp:positionV relativeFrom="page">
                <wp:posOffset>788034</wp:posOffset>
              </wp:positionV>
              <wp:extent cx="9363710" cy="90806"/>
              <wp:effectExtent l="0" t="0" r="27940" b="23495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3710" cy="908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 cap="flat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74D5D8B" id="officeArt object" o:spid="_x0000_s1026" style="position:absolute;margin-left:40.6pt;margin-top:62.05pt;width:737.3pt;height:7.15pt;z-index:-25165414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" fillcolor="#1f4e69 [1604]" strokecolor="#1f4e69 [1604]">
              <v:stroke joinstyle="round"/>
              <w10:wrap anchorx="page" anchory="page"/>
            </v:rect>
          </w:pict>
        </mc:Fallback>
      </mc:AlternateContent>
    </w:r>
    <w:r w:rsidR="00411716">
      <w:rPr>
        <w:rFonts w:ascii="Muli" w:hAnsi="Muli"/>
        <w:b/>
        <w:bCs/>
        <w:sz w:val="40"/>
        <w:szCs w:val="40"/>
      </w:rPr>
      <w:t xml:space="preserve">March 2025 </w:t>
    </w:r>
    <w:r w:rsidRPr="00DA6180">
      <w:rPr>
        <w:rFonts w:ascii="Muli" w:hAnsi="Muli"/>
        <w:b/>
        <w:bCs/>
        <w:sz w:val="40"/>
        <w:szCs w:val="40"/>
      </w:rPr>
      <w:t>Menu</w:t>
    </w:r>
    <w:r w:rsidR="00FB1AE8">
      <w:rPr>
        <w:rFonts w:ascii="Muli" w:hAnsi="Muli"/>
        <w:b/>
        <w:bCs/>
        <w:sz w:val="40"/>
        <w:szCs w:val="40"/>
      </w:rPr>
      <w:t>:  Infant 6-11 Month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5D69"/>
    <w:multiLevelType w:val="multilevel"/>
    <w:tmpl w:val="9F5C3CAE"/>
    <w:styleLink w:val="List1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" w15:restartNumberingAfterBreak="0">
    <w:nsid w:val="13920311"/>
    <w:multiLevelType w:val="multilevel"/>
    <w:tmpl w:val="ADD4511E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2" w15:restartNumberingAfterBreak="0">
    <w:nsid w:val="240B67A2"/>
    <w:multiLevelType w:val="multilevel"/>
    <w:tmpl w:val="FDBC9E2E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3" w15:restartNumberingAfterBreak="0">
    <w:nsid w:val="267B05BE"/>
    <w:multiLevelType w:val="multilevel"/>
    <w:tmpl w:val="EDE2A30A"/>
    <w:lvl w:ilvl="0">
      <w:start w:val="1"/>
      <w:numFmt w:val="bullet"/>
      <w:lvlText w:val="·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4" w15:restartNumberingAfterBreak="0">
    <w:nsid w:val="28FD2D01"/>
    <w:multiLevelType w:val="multilevel"/>
    <w:tmpl w:val="69F43E74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5" w15:restartNumberingAfterBreak="0">
    <w:nsid w:val="2B7866FF"/>
    <w:multiLevelType w:val="multilevel"/>
    <w:tmpl w:val="0930B468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6" w15:restartNumberingAfterBreak="0">
    <w:nsid w:val="2E2B7614"/>
    <w:multiLevelType w:val="multilevel"/>
    <w:tmpl w:val="83C4758A"/>
    <w:styleLink w:val="List0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7" w15:restartNumberingAfterBreak="0">
    <w:nsid w:val="34057476"/>
    <w:multiLevelType w:val="multilevel"/>
    <w:tmpl w:val="2856F694"/>
    <w:styleLink w:val="List2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8" w15:restartNumberingAfterBreak="0">
    <w:nsid w:val="474E321A"/>
    <w:multiLevelType w:val="multilevel"/>
    <w:tmpl w:val="B776BCDC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9" w15:restartNumberingAfterBreak="0">
    <w:nsid w:val="4C5652E4"/>
    <w:multiLevelType w:val="multilevel"/>
    <w:tmpl w:val="7EC0FDAA"/>
    <w:lvl w:ilvl="0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0" w15:restartNumberingAfterBreak="0">
    <w:nsid w:val="52D86754"/>
    <w:multiLevelType w:val="hybridMultilevel"/>
    <w:tmpl w:val="7722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7F8B"/>
    <w:multiLevelType w:val="multilevel"/>
    <w:tmpl w:val="8AEACE7A"/>
    <w:styleLink w:val="List31"/>
    <w:lvl w:ilvl="0">
      <w:numFmt w:val="bullet"/>
      <w:lvlText w:val="·"/>
      <w:lvlJc w:val="left"/>
      <w:pPr>
        <w:tabs>
          <w:tab w:val="num" w:pos="720"/>
        </w:tabs>
        <w:ind w:left="72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rFonts w:ascii="Comic Sans MS" w:eastAsia="Comic Sans MS" w:hAnsi="Comic Sans MS" w:cs="Comic Sans MS"/>
        <w:color w:val="000000"/>
        <w:position w:val="0"/>
        <w:sz w:val="16"/>
        <w:szCs w:val="16"/>
      </w:rPr>
    </w:lvl>
  </w:abstractNum>
  <w:abstractNum w:abstractNumId="12" w15:restartNumberingAfterBreak="0">
    <w:nsid w:val="74C03F22"/>
    <w:multiLevelType w:val="multilevel"/>
    <w:tmpl w:val="70CA7BB4"/>
    <w:lvl w:ilvl="0">
      <w:start w:val="1"/>
      <w:numFmt w:val="bullet"/>
      <w:lvlText w:val="·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·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·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num w:numId="1" w16cid:durableId="310791320">
    <w:abstractNumId w:val="8"/>
  </w:num>
  <w:num w:numId="2" w16cid:durableId="1844971951">
    <w:abstractNumId w:val="12"/>
  </w:num>
  <w:num w:numId="3" w16cid:durableId="1004817071">
    <w:abstractNumId w:val="1"/>
  </w:num>
  <w:num w:numId="4" w16cid:durableId="1975988669">
    <w:abstractNumId w:val="6"/>
  </w:num>
  <w:num w:numId="5" w16cid:durableId="8652862">
    <w:abstractNumId w:val="9"/>
  </w:num>
  <w:num w:numId="6" w16cid:durableId="537664357">
    <w:abstractNumId w:val="0"/>
  </w:num>
  <w:num w:numId="7" w16cid:durableId="1085498185">
    <w:abstractNumId w:val="4"/>
  </w:num>
  <w:num w:numId="8" w16cid:durableId="471949404">
    <w:abstractNumId w:val="3"/>
  </w:num>
  <w:num w:numId="9" w16cid:durableId="1594587753">
    <w:abstractNumId w:val="5"/>
  </w:num>
  <w:num w:numId="10" w16cid:durableId="21441928">
    <w:abstractNumId w:val="7"/>
  </w:num>
  <w:num w:numId="11" w16cid:durableId="1361394047">
    <w:abstractNumId w:val="2"/>
  </w:num>
  <w:num w:numId="12" w16cid:durableId="844786005">
    <w:abstractNumId w:val="11"/>
  </w:num>
  <w:num w:numId="13" w16cid:durableId="627125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16"/>
    <w:rsid w:val="000013CE"/>
    <w:rsid w:val="00004E10"/>
    <w:rsid w:val="00006DB0"/>
    <w:rsid w:val="00010992"/>
    <w:rsid w:val="00013624"/>
    <w:rsid w:val="00013DC4"/>
    <w:rsid w:val="00021DAA"/>
    <w:rsid w:val="00022B73"/>
    <w:rsid w:val="00023C56"/>
    <w:rsid w:val="00025898"/>
    <w:rsid w:val="00025B06"/>
    <w:rsid w:val="00031A9E"/>
    <w:rsid w:val="0003254F"/>
    <w:rsid w:val="0003483C"/>
    <w:rsid w:val="000358A3"/>
    <w:rsid w:val="00044CF5"/>
    <w:rsid w:val="000528B7"/>
    <w:rsid w:val="00053AF8"/>
    <w:rsid w:val="000559E2"/>
    <w:rsid w:val="00056C61"/>
    <w:rsid w:val="0006122F"/>
    <w:rsid w:val="0006158B"/>
    <w:rsid w:val="00061C6C"/>
    <w:rsid w:val="00070D29"/>
    <w:rsid w:val="00072775"/>
    <w:rsid w:val="000733F3"/>
    <w:rsid w:val="00073774"/>
    <w:rsid w:val="000737A1"/>
    <w:rsid w:val="000743E2"/>
    <w:rsid w:val="000745A6"/>
    <w:rsid w:val="00077B0E"/>
    <w:rsid w:val="00085429"/>
    <w:rsid w:val="00086721"/>
    <w:rsid w:val="0008789D"/>
    <w:rsid w:val="000945A1"/>
    <w:rsid w:val="000945B5"/>
    <w:rsid w:val="00094E6C"/>
    <w:rsid w:val="000B03E6"/>
    <w:rsid w:val="000B4A7D"/>
    <w:rsid w:val="000B4EF0"/>
    <w:rsid w:val="000B6597"/>
    <w:rsid w:val="000C05A4"/>
    <w:rsid w:val="000C342B"/>
    <w:rsid w:val="000C528B"/>
    <w:rsid w:val="000C579B"/>
    <w:rsid w:val="000D14D9"/>
    <w:rsid w:val="000D1B46"/>
    <w:rsid w:val="000D4466"/>
    <w:rsid w:val="000D4B33"/>
    <w:rsid w:val="000D7BB6"/>
    <w:rsid w:val="000E2153"/>
    <w:rsid w:val="000E22BC"/>
    <w:rsid w:val="000E2B93"/>
    <w:rsid w:val="000E41AA"/>
    <w:rsid w:val="000E7E02"/>
    <w:rsid w:val="000F2BC3"/>
    <w:rsid w:val="000F38B4"/>
    <w:rsid w:val="000F3908"/>
    <w:rsid w:val="000F3A9B"/>
    <w:rsid w:val="000F5EAF"/>
    <w:rsid w:val="000F6B07"/>
    <w:rsid w:val="000F7D84"/>
    <w:rsid w:val="00100825"/>
    <w:rsid w:val="00104979"/>
    <w:rsid w:val="00104E57"/>
    <w:rsid w:val="00105206"/>
    <w:rsid w:val="00105345"/>
    <w:rsid w:val="001168C3"/>
    <w:rsid w:val="00120452"/>
    <w:rsid w:val="00137DF1"/>
    <w:rsid w:val="0014279E"/>
    <w:rsid w:val="0014336B"/>
    <w:rsid w:val="00143CD2"/>
    <w:rsid w:val="00143D77"/>
    <w:rsid w:val="00144FD2"/>
    <w:rsid w:val="0014519C"/>
    <w:rsid w:val="00145BF2"/>
    <w:rsid w:val="00147870"/>
    <w:rsid w:val="00150128"/>
    <w:rsid w:val="0015125C"/>
    <w:rsid w:val="001555B3"/>
    <w:rsid w:val="0015793F"/>
    <w:rsid w:val="001648DF"/>
    <w:rsid w:val="00171506"/>
    <w:rsid w:val="001717A1"/>
    <w:rsid w:val="0017300C"/>
    <w:rsid w:val="00174C1A"/>
    <w:rsid w:val="001758E5"/>
    <w:rsid w:val="00185887"/>
    <w:rsid w:val="00193EBD"/>
    <w:rsid w:val="00196A62"/>
    <w:rsid w:val="00197619"/>
    <w:rsid w:val="001A0035"/>
    <w:rsid w:val="001A44A4"/>
    <w:rsid w:val="001A6467"/>
    <w:rsid w:val="001B2497"/>
    <w:rsid w:val="001B6047"/>
    <w:rsid w:val="001C2B60"/>
    <w:rsid w:val="001C4A3B"/>
    <w:rsid w:val="001C638B"/>
    <w:rsid w:val="001D3829"/>
    <w:rsid w:val="001D4915"/>
    <w:rsid w:val="001D62E1"/>
    <w:rsid w:val="001E01A4"/>
    <w:rsid w:val="001E0E37"/>
    <w:rsid w:val="001E11FC"/>
    <w:rsid w:val="001E3B41"/>
    <w:rsid w:val="001E717F"/>
    <w:rsid w:val="001F220F"/>
    <w:rsid w:val="001F44B4"/>
    <w:rsid w:val="001F505C"/>
    <w:rsid w:val="001F672F"/>
    <w:rsid w:val="001F6BD2"/>
    <w:rsid w:val="00210344"/>
    <w:rsid w:val="00211464"/>
    <w:rsid w:val="00212459"/>
    <w:rsid w:val="002143B0"/>
    <w:rsid w:val="002176FE"/>
    <w:rsid w:val="00223B5B"/>
    <w:rsid w:val="002242AE"/>
    <w:rsid w:val="00234985"/>
    <w:rsid w:val="0023531B"/>
    <w:rsid w:val="00236F12"/>
    <w:rsid w:val="00240FA0"/>
    <w:rsid w:val="00243351"/>
    <w:rsid w:val="00244AAA"/>
    <w:rsid w:val="0024768F"/>
    <w:rsid w:val="0025024D"/>
    <w:rsid w:val="00253F32"/>
    <w:rsid w:val="002601DA"/>
    <w:rsid w:val="00260709"/>
    <w:rsid w:val="00262023"/>
    <w:rsid w:val="00263B48"/>
    <w:rsid w:val="00265B4F"/>
    <w:rsid w:val="00267044"/>
    <w:rsid w:val="002674D9"/>
    <w:rsid w:val="0027513C"/>
    <w:rsid w:val="00276531"/>
    <w:rsid w:val="00276533"/>
    <w:rsid w:val="00277FA1"/>
    <w:rsid w:val="002821EB"/>
    <w:rsid w:val="00283EAE"/>
    <w:rsid w:val="00285921"/>
    <w:rsid w:val="00287CAF"/>
    <w:rsid w:val="002A0CC4"/>
    <w:rsid w:val="002A6164"/>
    <w:rsid w:val="002A7AF4"/>
    <w:rsid w:val="002B2B8C"/>
    <w:rsid w:val="002B6CCF"/>
    <w:rsid w:val="002C0124"/>
    <w:rsid w:val="002C7624"/>
    <w:rsid w:val="002D195C"/>
    <w:rsid w:val="002D1D26"/>
    <w:rsid w:val="002D3460"/>
    <w:rsid w:val="002D5ECD"/>
    <w:rsid w:val="002D7B49"/>
    <w:rsid w:val="002E18AB"/>
    <w:rsid w:val="002F45F2"/>
    <w:rsid w:val="003028F5"/>
    <w:rsid w:val="0031109A"/>
    <w:rsid w:val="0031384E"/>
    <w:rsid w:val="00313928"/>
    <w:rsid w:val="003162A3"/>
    <w:rsid w:val="0032026E"/>
    <w:rsid w:val="00324DB1"/>
    <w:rsid w:val="00325F8A"/>
    <w:rsid w:val="00331633"/>
    <w:rsid w:val="00334101"/>
    <w:rsid w:val="00335D95"/>
    <w:rsid w:val="00337AEC"/>
    <w:rsid w:val="00341AAC"/>
    <w:rsid w:val="00351C7A"/>
    <w:rsid w:val="00353CB0"/>
    <w:rsid w:val="00361AB5"/>
    <w:rsid w:val="003647FD"/>
    <w:rsid w:val="003649EC"/>
    <w:rsid w:val="00366982"/>
    <w:rsid w:val="00370E87"/>
    <w:rsid w:val="00375006"/>
    <w:rsid w:val="0037540B"/>
    <w:rsid w:val="00387AC6"/>
    <w:rsid w:val="003908A4"/>
    <w:rsid w:val="00391DA5"/>
    <w:rsid w:val="00392242"/>
    <w:rsid w:val="00393E3D"/>
    <w:rsid w:val="003941C5"/>
    <w:rsid w:val="0039480B"/>
    <w:rsid w:val="00396206"/>
    <w:rsid w:val="003963BA"/>
    <w:rsid w:val="00397174"/>
    <w:rsid w:val="003A179C"/>
    <w:rsid w:val="003B12C3"/>
    <w:rsid w:val="003C1E8F"/>
    <w:rsid w:val="003D0D57"/>
    <w:rsid w:val="003D2A41"/>
    <w:rsid w:val="003D3649"/>
    <w:rsid w:val="003D3A5A"/>
    <w:rsid w:val="003E5190"/>
    <w:rsid w:val="003E63ED"/>
    <w:rsid w:val="003E6E67"/>
    <w:rsid w:val="003F2AD9"/>
    <w:rsid w:val="003F2D70"/>
    <w:rsid w:val="004015ED"/>
    <w:rsid w:val="004044C3"/>
    <w:rsid w:val="004054E8"/>
    <w:rsid w:val="004071AA"/>
    <w:rsid w:val="00411716"/>
    <w:rsid w:val="00414DFB"/>
    <w:rsid w:val="0041652F"/>
    <w:rsid w:val="00422E85"/>
    <w:rsid w:val="00423ACB"/>
    <w:rsid w:val="00425BE2"/>
    <w:rsid w:val="004341E8"/>
    <w:rsid w:val="004353AC"/>
    <w:rsid w:val="00435FE5"/>
    <w:rsid w:val="00437E6D"/>
    <w:rsid w:val="0045093E"/>
    <w:rsid w:val="0046017C"/>
    <w:rsid w:val="00460736"/>
    <w:rsid w:val="00462B7E"/>
    <w:rsid w:val="0046351B"/>
    <w:rsid w:val="00464C1C"/>
    <w:rsid w:val="00466505"/>
    <w:rsid w:val="00466DBF"/>
    <w:rsid w:val="00467F74"/>
    <w:rsid w:val="0047151F"/>
    <w:rsid w:val="004723F8"/>
    <w:rsid w:val="0047372E"/>
    <w:rsid w:val="00473F52"/>
    <w:rsid w:val="004774FB"/>
    <w:rsid w:val="0048132D"/>
    <w:rsid w:val="004835D8"/>
    <w:rsid w:val="00484331"/>
    <w:rsid w:val="00491644"/>
    <w:rsid w:val="00493548"/>
    <w:rsid w:val="00493FA3"/>
    <w:rsid w:val="00494AD5"/>
    <w:rsid w:val="00496902"/>
    <w:rsid w:val="004A094B"/>
    <w:rsid w:val="004A5186"/>
    <w:rsid w:val="004A60E9"/>
    <w:rsid w:val="004A6C65"/>
    <w:rsid w:val="004A6F68"/>
    <w:rsid w:val="004A792F"/>
    <w:rsid w:val="004B0297"/>
    <w:rsid w:val="004C5956"/>
    <w:rsid w:val="004C64F8"/>
    <w:rsid w:val="004E3212"/>
    <w:rsid w:val="004E50BD"/>
    <w:rsid w:val="004E60B2"/>
    <w:rsid w:val="004F0F0E"/>
    <w:rsid w:val="004F23A9"/>
    <w:rsid w:val="004F3F90"/>
    <w:rsid w:val="004F5794"/>
    <w:rsid w:val="004F6BF0"/>
    <w:rsid w:val="00502D39"/>
    <w:rsid w:val="005037E4"/>
    <w:rsid w:val="00511728"/>
    <w:rsid w:val="0051379D"/>
    <w:rsid w:val="005146AC"/>
    <w:rsid w:val="00514AEE"/>
    <w:rsid w:val="0051531B"/>
    <w:rsid w:val="00515854"/>
    <w:rsid w:val="00515CD2"/>
    <w:rsid w:val="00516F72"/>
    <w:rsid w:val="005177E3"/>
    <w:rsid w:val="00524313"/>
    <w:rsid w:val="00534197"/>
    <w:rsid w:val="0054170B"/>
    <w:rsid w:val="005437EF"/>
    <w:rsid w:val="00545EA3"/>
    <w:rsid w:val="00553358"/>
    <w:rsid w:val="00573B27"/>
    <w:rsid w:val="00576E0B"/>
    <w:rsid w:val="00582917"/>
    <w:rsid w:val="00592953"/>
    <w:rsid w:val="00596079"/>
    <w:rsid w:val="00596521"/>
    <w:rsid w:val="005A04D7"/>
    <w:rsid w:val="005A17DE"/>
    <w:rsid w:val="005A1ECE"/>
    <w:rsid w:val="005A2354"/>
    <w:rsid w:val="005A439C"/>
    <w:rsid w:val="005A5BD3"/>
    <w:rsid w:val="005A79D6"/>
    <w:rsid w:val="005B640D"/>
    <w:rsid w:val="005B6646"/>
    <w:rsid w:val="005C19B0"/>
    <w:rsid w:val="005C5522"/>
    <w:rsid w:val="005D367A"/>
    <w:rsid w:val="005D41D7"/>
    <w:rsid w:val="005D5554"/>
    <w:rsid w:val="005E171B"/>
    <w:rsid w:val="005E20A3"/>
    <w:rsid w:val="005E26E5"/>
    <w:rsid w:val="005E364A"/>
    <w:rsid w:val="005E3A1A"/>
    <w:rsid w:val="005E5DD7"/>
    <w:rsid w:val="005E5E48"/>
    <w:rsid w:val="005F6143"/>
    <w:rsid w:val="005F7CF7"/>
    <w:rsid w:val="006005A0"/>
    <w:rsid w:val="00601DB3"/>
    <w:rsid w:val="006062B0"/>
    <w:rsid w:val="0060752C"/>
    <w:rsid w:val="00607D31"/>
    <w:rsid w:val="0061551B"/>
    <w:rsid w:val="006209A9"/>
    <w:rsid w:val="006265DE"/>
    <w:rsid w:val="00627195"/>
    <w:rsid w:val="00634532"/>
    <w:rsid w:val="00637EF2"/>
    <w:rsid w:val="00642666"/>
    <w:rsid w:val="00642AA2"/>
    <w:rsid w:val="006455FF"/>
    <w:rsid w:val="00646ADF"/>
    <w:rsid w:val="00655051"/>
    <w:rsid w:val="006551A2"/>
    <w:rsid w:val="00657F39"/>
    <w:rsid w:val="006603D2"/>
    <w:rsid w:val="00664D66"/>
    <w:rsid w:val="00665812"/>
    <w:rsid w:val="00667B10"/>
    <w:rsid w:val="00670ED8"/>
    <w:rsid w:val="00672CC4"/>
    <w:rsid w:val="00677C43"/>
    <w:rsid w:val="0068104F"/>
    <w:rsid w:val="006872CB"/>
    <w:rsid w:val="0069649C"/>
    <w:rsid w:val="006A2434"/>
    <w:rsid w:val="006A2947"/>
    <w:rsid w:val="006B273B"/>
    <w:rsid w:val="006B6467"/>
    <w:rsid w:val="006B6BD4"/>
    <w:rsid w:val="006C2417"/>
    <w:rsid w:val="006C7912"/>
    <w:rsid w:val="006D2913"/>
    <w:rsid w:val="006D6ABB"/>
    <w:rsid w:val="006E2D28"/>
    <w:rsid w:val="006E4CA4"/>
    <w:rsid w:val="006E7C6B"/>
    <w:rsid w:val="006F3E23"/>
    <w:rsid w:val="00700F54"/>
    <w:rsid w:val="00701A82"/>
    <w:rsid w:val="007022D4"/>
    <w:rsid w:val="00702D82"/>
    <w:rsid w:val="00703CA5"/>
    <w:rsid w:val="00704290"/>
    <w:rsid w:val="00704F25"/>
    <w:rsid w:val="00706C78"/>
    <w:rsid w:val="00707BEE"/>
    <w:rsid w:val="00707CCC"/>
    <w:rsid w:val="00712C01"/>
    <w:rsid w:val="00715FD9"/>
    <w:rsid w:val="00722117"/>
    <w:rsid w:val="00722726"/>
    <w:rsid w:val="00722BB7"/>
    <w:rsid w:val="00724A1C"/>
    <w:rsid w:val="0073600D"/>
    <w:rsid w:val="00737104"/>
    <w:rsid w:val="00742722"/>
    <w:rsid w:val="00742A86"/>
    <w:rsid w:val="00746DB7"/>
    <w:rsid w:val="007509E2"/>
    <w:rsid w:val="00760FE4"/>
    <w:rsid w:val="007618DB"/>
    <w:rsid w:val="00766D90"/>
    <w:rsid w:val="0077758F"/>
    <w:rsid w:val="007877C2"/>
    <w:rsid w:val="00790581"/>
    <w:rsid w:val="00791A86"/>
    <w:rsid w:val="0079720B"/>
    <w:rsid w:val="007A06E0"/>
    <w:rsid w:val="007A084D"/>
    <w:rsid w:val="007B3281"/>
    <w:rsid w:val="007B6F0C"/>
    <w:rsid w:val="007C00F3"/>
    <w:rsid w:val="007C5923"/>
    <w:rsid w:val="007C752C"/>
    <w:rsid w:val="007C7ACA"/>
    <w:rsid w:val="007D2ED2"/>
    <w:rsid w:val="007E2C97"/>
    <w:rsid w:val="007F0F77"/>
    <w:rsid w:val="007F708F"/>
    <w:rsid w:val="007F74DB"/>
    <w:rsid w:val="00803176"/>
    <w:rsid w:val="00804BE0"/>
    <w:rsid w:val="00804E4C"/>
    <w:rsid w:val="00807F9D"/>
    <w:rsid w:val="00816F27"/>
    <w:rsid w:val="00820E29"/>
    <w:rsid w:val="00835B76"/>
    <w:rsid w:val="00840F00"/>
    <w:rsid w:val="00844A6F"/>
    <w:rsid w:val="00844BFC"/>
    <w:rsid w:val="008518D5"/>
    <w:rsid w:val="0085270B"/>
    <w:rsid w:val="00853E36"/>
    <w:rsid w:val="008622C9"/>
    <w:rsid w:val="00864F16"/>
    <w:rsid w:val="00867A5C"/>
    <w:rsid w:val="008718C9"/>
    <w:rsid w:val="00876D57"/>
    <w:rsid w:val="00882378"/>
    <w:rsid w:val="00883F30"/>
    <w:rsid w:val="008945E1"/>
    <w:rsid w:val="00894721"/>
    <w:rsid w:val="008A1B13"/>
    <w:rsid w:val="008A21B6"/>
    <w:rsid w:val="008A687C"/>
    <w:rsid w:val="008A6E77"/>
    <w:rsid w:val="008B32AD"/>
    <w:rsid w:val="008B3806"/>
    <w:rsid w:val="008B6A35"/>
    <w:rsid w:val="008B74FE"/>
    <w:rsid w:val="008C3831"/>
    <w:rsid w:val="008D1774"/>
    <w:rsid w:val="008D17EF"/>
    <w:rsid w:val="008D7818"/>
    <w:rsid w:val="008D7D27"/>
    <w:rsid w:val="008E51D2"/>
    <w:rsid w:val="008E69A4"/>
    <w:rsid w:val="008F1D7D"/>
    <w:rsid w:val="008F30EE"/>
    <w:rsid w:val="008F4CC2"/>
    <w:rsid w:val="00900F4C"/>
    <w:rsid w:val="009074EC"/>
    <w:rsid w:val="00921112"/>
    <w:rsid w:val="009214DC"/>
    <w:rsid w:val="009234E4"/>
    <w:rsid w:val="009238AF"/>
    <w:rsid w:val="00925EE9"/>
    <w:rsid w:val="0094419C"/>
    <w:rsid w:val="009511C7"/>
    <w:rsid w:val="009602C3"/>
    <w:rsid w:val="00960D96"/>
    <w:rsid w:val="00966EFA"/>
    <w:rsid w:val="0097121B"/>
    <w:rsid w:val="00971336"/>
    <w:rsid w:val="00972896"/>
    <w:rsid w:val="00974FFB"/>
    <w:rsid w:val="009754DE"/>
    <w:rsid w:val="00985290"/>
    <w:rsid w:val="00990C0E"/>
    <w:rsid w:val="00993454"/>
    <w:rsid w:val="009A32A1"/>
    <w:rsid w:val="009A4A1C"/>
    <w:rsid w:val="009A53D0"/>
    <w:rsid w:val="009A6AFB"/>
    <w:rsid w:val="009B031F"/>
    <w:rsid w:val="009B15AA"/>
    <w:rsid w:val="009B2AD1"/>
    <w:rsid w:val="009B45DB"/>
    <w:rsid w:val="009C1C60"/>
    <w:rsid w:val="009C3EFF"/>
    <w:rsid w:val="009C6BE0"/>
    <w:rsid w:val="009C7BCB"/>
    <w:rsid w:val="009D03F8"/>
    <w:rsid w:val="009D4C2C"/>
    <w:rsid w:val="009E2658"/>
    <w:rsid w:val="009E4AAB"/>
    <w:rsid w:val="009E639E"/>
    <w:rsid w:val="009E6448"/>
    <w:rsid w:val="00A03738"/>
    <w:rsid w:val="00A1623E"/>
    <w:rsid w:val="00A2500C"/>
    <w:rsid w:val="00A27C55"/>
    <w:rsid w:val="00A30102"/>
    <w:rsid w:val="00A3274B"/>
    <w:rsid w:val="00A431F4"/>
    <w:rsid w:val="00A44AD3"/>
    <w:rsid w:val="00A5423B"/>
    <w:rsid w:val="00A55972"/>
    <w:rsid w:val="00A55D70"/>
    <w:rsid w:val="00A57ADD"/>
    <w:rsid w:val="00A66484"/>
    <w:rsid w:val="00A712CC"/>
    <w:rsid w:val="00A74EB8"/>
    <w:rsid w:val="00A75669"/>
    <w:rsid w:val="00A82DC1"/>
    <w:rsid w:val="00A85552"/>
    <w:rsid w:val="00A86070"/>
    <w:rsid w:val="00A912BD"/>
    <w:rsid w:val="00A92F10"/>
    <w:rsid w:val="00AA0039"/>
    <w:rsid w:val="00AA6BA2"/>
    <w:rsid w:val="00AB31FC"/>
    <w:rsid w:val="00AB50FC"/>
    <w:rsid w:val="00AB6D69"/>
    <w:rsid w:val="00AB7D7A"/>
    <w:rsid w:val="00AC4C98"/>
    <w:rsid w:val="00AC4D1B"/>
    <w:rsid w:val="00AC5BF8"/>
    <w:rsid w:val="00AD083D"/>
    <w:rsid w:val="00AD5ECD"/>
    <w:rsid w:val="00AE162B"/>
    <w:rsid w:val="00AE2298"/>
    <w:rsid w:val="00AF1744"/>
    <w:rsid w:val="00AF3CBD"/>
    <w:rsid w:val="00AF61F0"/>
    <w:rsid w:val="00AF75C7"/>
    <w:rsid w:val="00B0143F"/>
    <w:rsid w:val="00B0229C"/>
    <w:rsid w:val="00B023B7"/>
    <w:rsid w:val="00B03AD5"/>
    <w:rsid w:val="00B11CC1"/>
    <w:rsid w:val="00B30C51"/>
    <w:rsid w:val="00B313BC"/>
    <w:rsid w:val="00B33266"/>
    <w:rsid w:val="00B36234"/>
    <w:rsid w:val="00B41DCF"/>
    <w:rsid w:val="00B428F2"/>
    <w:rsid w:val="00B429E2"/>
    <w:rsid w:val="00B42EE5"/>
    <w:rsid w:val="00B43E45"/>
    <w:rsid w:val="00B51CEC"/>
    <w:rsid w:val="00B52B64"/>
    <w:rsid w:val="00B543A1"/>
    <w:rsid w:val="00B54696"/>
    <w:rsid w:val="00B54A42"/>
    <w:rsid w:val="00B5639B"/>
    <w:rsid w:val="00B62BDD"/>
    <w:rsid w:val="00B67E81"/>
    <w:rsid w:val="00B7459F"/>
    <w:rsid w:val="00B80155"/>
    <w:rsid w:val="00B80465"/>
    <w:rsid w:val="00B84A4B"/>
    <w:rsid w:val="00B86382"/>
    <w:rsid w:val="00BA0929"/>
    <w:rsid w:val="00BA3E2E"/>
    <w:rsid w:val="00BA6358"/>
    <w:rsid w:val="00BA6AD6"/>
    <w:rsid w:val="00BB6A46"/>
    <w:rsid w:val="00BB7677"/>
    <w:rsid w:val="00BB7EEF"/>
    <w:rsid w:val="00BC6BD1"/>
    <w:rsid w:val="00BD1937"/>
    <w:rsid w:val="00BD25E7"/>
    <w:rsid w:val="00BE2292"/>
    <w:rsid w:val="00BE53CE"/>
    <w:rsid w:val="00BE7F00"/>
    <w:rsid w:val="00BF0DC4"/>
    <w:rsid w:val="00BF2835"/>
    <w:rsid w:val="00BF460A"/>
    <w:rsid w:val="00C00B3B"/>
    <w:rsid w:val="00C01E70"/>
    <w:rsid w:val="00C07052"/>
    <w:rsid w:val="00C109BB"/>
    <w:rsid w:val="00C135BC"/>
    <w:rsid w:val="00C238BC"/>
    <w:rsid w:val="00C372DF"/>
    <w:rsid w:val="00C4250A"/>
    <w:rsid w:val="00C435C1"/>
    <w:rsid w:val="00C462DC"/>
    <w:rsid w:val="00C46A47"/>
    <w:rsid w:val="00C46FCD"/>
    <w:rsid w:val="00C504F7"/>
    <w:rsid w:val="00C50928"/>
    <w:rsid w:val="00C51B0F"/>
    <w:rsid w:val="00C51C9E"/>
    <w:rsid w:val="00C57C79"/>
    <w:rsid w:val="00C60570"/>
    <w:rsid w:val="00C635A6"/>
    <w:rsid w:val="00C63D79"/>
    <w:rsid w:val="00C64833"/>
    <w:rsid w:val="00C657AE"/>
    <w:rsid w:val="00C723B2"/>
    <w:rsid w:val="00C801D0"/>
    <w:rsid w:val="00C80E6C"/>
    <w:rsid w:val="00C81D7D"/>
    <w:rsid w:val="00C82262"/>
    <w:rsid w:val="00C85121"/>
    <w:rsid w:val="00C86686"/>
    <w:rsid w:val="00C87FF0"/>
    <w:rsid w:val="00C97EB4"/>
    <w:rsid w:val="00CA13D5"/>
    <w:rsid w:val="00CA2B0A"/>
    <w:rsid w:val="00CA5211"/>
    <w:rsid w:val="00CB03CE"/>
    <w:rsid w:val="00CB2057"/>
    <w:rsid w:val="00CB7486"/>
    <w:rsid w:val="00CC03C4"/>
    <w:rsid w:val="00CC4AA5"/>
    <w:rsid w:val="00CC62E9"/>
    <w:rsid w:val="00CD08F2"/>
    <w:rsid w:val="00CD31EE"/>
    <w:rsid w:val="00CD5420"/>
    <w:rsid w:val="00CD642D"/>
    <w:rsid w:val="00CD72B0"/>
    <w:rsid w:val="00CE085F"/>
    <w:rsid w:val="00CE08D7"/>
    <w:rsid w:val="00CE113A"/>
    <w:rsid w:val="00CE1403"/>
    <w:rsid w:val="00CE3168"/>
    <w:rsid w:val="00CE48D5"/>
    <w:rsid w:val="00CF2DC9"/>
    <w:rsid w:val="00CF3139"/>
    <w:rsid w:val="00CF480B"/>
    <w:rsid w:val="00CF4D17"/>
    <w:rsid w:val="00CF5875"/>
    <w:rsid w:val="00D04116"/>
    <w:rsid w:val="00D07D93"/>
    <w:rsid w:val="00D100CF"/>
    <w:rsid w:val="00D14302"/>
    <w:rsid w:val="00D207C4"/>
    <w:rsid w:val="00D21EE7"/>
    <w:rsid w:val="00D2454A"/>
    <w:rsid w:val="00D249A6"/>
    <w:rsid w:val="00D26E03"/>
    <w:rsid w:val="00D27EA8"/>
    <w:rsid w:val="00D27F4C"/>
    <w:rsid w:val="00D30108"/>
    <w:rsid w:val="00D51931"/>
    <w:rsid w:val="00D51B0D"/>
    <w:rsid w:val="00D56071"/>
    <w:rsid w:val="00D57243"/>
    <w:rsid w:val="00D57A28"/>
    <w:rsid w:val="00D602E3"/>
    <w:rsid w:val="00D6088B"/>
    <w:rsid w:val="00D60DAB"/>
    <w:rsid w:val="00D730D4"/>
    <w:rsid w:val="00D864D6"/>
    <w:rsid w:val="00D968B5"/>
    <w:rsid w:val="00D975F1"/>
    <w:rsid w:val="00DA45F8"/>
    <w:rsid w:val="00DA6180"/>
    <w:rsid w:val="00DA72C4"/>
    <w:rsid w:val="00DB3E54"/>
    <w:rsid w:val="00DB3EF0"/>
    <w:rsid w:val="00DB7C87"/>
    <w:rsid w:val="00DC02CF"/>
    <w:rsid w:val="00DC7C70"/>
    <w:rsid w:val="00DD3BBE"/>
    <w:rsid w:val="00DE01EE"/>
    <w:rsid w:val="00DE083C"/>
    <w:rsid w:val="00DE4F35"/>
    <w:rsid w:val="00DF2959"/>
    <w:rsid w:val="00DF475A"/>
    <w:rsid w:val="00E00D2F"/>
    <w:rsid w:val="00E01D28"/>
    <w:rsid w:val="00E032A8"/>
    <w:rsid w:val="00E04EBB"/>
    <w:rsid w:val="00E10B8A"/>
    <w:rsid w:val="00E117B4"/>
    <w:rsid w:val="00E12B78"/>
    <w:rsid w:val="00E13F0C"/>
    <w:rsid w:val="00E2180C"/>
    <w:rsid w:val="00E265DA"/>
    <w:rsid w:val="00E2740A"/>
    <w:rsid w:val="00E37FB8"/>
    <w:rsid w:val="00E40A0C"/>
    <w:rsid w:val="00E40B9A"/>
    <w:rsid w:val="00E43FFC"/>
    <w:rsid w:val="00E614FA"/>
    <w:rsid w:val="00E6385B"/>
    <w:rsid w:val="00E63D0F"/>
    <w:rsid w:val="00E646E1"/>
    <w:rsid w:val="00E66DFF"/>
    <w:rsid w:val="00E7124A"/>
    <w:rsid w:val="00E75059"/>
    <w:rsid w:val="00E751C4"/>
    <w:rsid w:val="00E804F4"/>
    <w:rsid w:val="00E819BC"/>
    <w:rsid w:val="00E824B1"/>
    <w:rsid w:val="00E82D29"/>
    <w:rsid w:val="00E85035"/>
    <w:rsid w:val="00E85637"/>
    <w:rsid w:val="00E85A1E"/>
    <w:rsid w:val="00E93F69"/>
    <w:rsid w:val="00E95D9E"/>
    <w:rsid w:val="00E96D4B"/>
    <w:rsid w:val="00E977DF"/>
    <w:rsid w:val="00E97DC8"/>
    <w:rsid w:val="00EA3A01"/>
    <w:rsid w:val="00EA78C8"/>
    <w:rsid w:val="00EA79DA"/>
    <w:rsid w:val="00EA7DBC"/>
    <w:rsid w:val="00EB359E"/>
    <w:rsid w:val="00EB36E4"/>
    <w:rsid w:val="00EB4AC8"/>
    <w:rsid w:val="00EB6897"/>
    <w:rsid w:val="00EC0FCB"/>
    <w:rsid w:val="00EC2834"/>
    <w:rsid w:val="00EC75BB"/>
    <w:rsid w:val="00ED1154"/>
    <w:rsid w:val="00ED1C2D"/>
    <w:rsid w:val="00ED249E"/>
    <w:rsid w:val="00ED28F3"/>
    <w:rsid w:val="00EE3F01"/>
    <w:rsid w:val="00EE44A4"/>
    <w:rsid w:val="00EE637E"/>
    <w:rsid w:val="00EE764C"/>
    <w:rsid w:val="00EF15C4"/>
    <w:rsid w:val="00EF7DE7"/>
    <w:rsid w:val="00F0134E"/>
    <w:rsid w:val="00F02EC6"/>
    <w:rsid w:val="00F11D2F"/>
    <w:rsid w:val="00F13F08"/>
    <w:rsid w:val="00F20F56"/>
    <w:rsid w:val="00F2592F"/>
    <w:rsid w:val="00F35861"/>
    <w:rsid w:val="00F36221"/>
    <w:rsid w:val="00F4377E"/>
    <w:rsid w:val="00F43CD0"/>
    <w:rsid w:val="00F469B9"/>
    <w:rsid w:val="00F51486"/>
    <w:rsid w:val="00F6064F"/>
    <w:rsid w:val="00F60F05"/>
    <w:rsid w:val="00F62986"/>
    <w:rsid w:val="00F744CE"/>
    <w:rsid w:val="00F80FF5"/>
    <w:rsid w:val="00F84EA9"/>
    <w:rsid w:val="00F93025"/>
    <w:rsid w:val="00F9410E"/>
    <w:rsid w:val="00FA2473"/>
    <w:rsid w:val="00FA3AC4"/>
    <w:rsid w:val="00FA468C"/>
    <w:rsid w:val="00FA7A3B"/>
    <w:rsid w:val="00FB1AE8"/>
    <w:rsid w:val="00FB36D7"/>
    <w:rsid w:val="00FB4541"/>
    <w:rsid w:val="00FC33AA"/>
    <w:rsid w:val="00FC49B8"/>
    <w:rsid w:val="00FC5420"/>
    <w:rsid w:val="00FC7A38"/>
    <w:rsid w:val="00FD08F8"/>
    <w:rsid w:val="00FD203C"/>
    <w:rsid w:val="00FE074B"/>
    <w:rsid w:val="00FE2D28"/>
    <w:rsid w:val="00FE73CB"/>
    <w:rsid w:val="00FF0C16"/>
    <w:rsid w:val="00FF196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0EF9"/>
  <w15:docId w15:val="{A0DF9DF1-4041-4DF1-8369-AF600F6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" w:hAnsi="Arial Unicode MS" w:cs="Arial Unicode MS"/>
      <w:color w:val="000000"/>
      <w:sz w:val="24"/>
      <w:szCs w:val="24"/>
    </w:rPr>
  </w:style>
  <w:style w:type="paragraph" w:styleId="Heading4">
    <w:name w:val="heading 4"/>
    <w:next w:val="Body"/>
    <w:link w:val="Heading4Char"/>
    <w:qFormat/>
    <w:pPr>
      <w:keepNext/>
      <w:outlineLvl w:val="3"/>
    </w:pPr>
    <w:rPr>
      <w:rFonts w:ascii="Helvetica" w:hAnsi="Arial Unicode MS" w:cs="Arial Unicode MS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2">
    <w:name w:val="Header2"/>
    <w:pPr>
      <w:tabs>
        <w:tab w:val="center" w:pos="4680"/>
        <w:tab w:val="right" w:pos="9360"/>
      </w:tabs>
    </w:pPr>
    <w:rPr>
      <w:rFonts w:ascii="Times" w:hAnsi="Arial Unicode MS" w:cs="Arial Unicode MS"/>
      <w:color w:val="000000"/>
      <w:sz w:val="24"/>
      <w:szCs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List1"/>
    <w:pPr>
      <w:numPr>
        <w:numId w:val="4"/>
      </w:numPr>
    </w:pPr>
  </w:style>
  <w:style w:type="numbering" w:customStyle="1" w:styleId="List1">
    <w:name w:val="List 1"/>
  </w:style>
  <w:style w:type="numbering" w:customStyle="1" w:styleId="List11">
    <w:name w:val="List 11"/>
    <w:basedOn w:val="List1"/>
    <w:pPr>
      <w:numPr>
        <w:numId w:val="6"/>
      </w:numPr>
    </w:pPr>
  </w:style>
  <w:style w:type="numbering" w:customStyle="1" w:styleId="List21">
    <w:name w:val="List 21"/>
    <w:basedOn w:val="List20"/>
    <w:pPr>
      <w:numPr>
        <w:numId w:val="10"/>
      </w:numPr>
    </w:pPr>
  </w:style>
  <w:style w:type="numbering" w:customStyle="1" w:styleId="List20">
    <w:name w:val="List 2.0"/>
  </w:style>
  <w:style w:type="numbering" w:customStyle="1" w:styleId="List31">
    <w:name w:val="List 31"/>
    <w:basedOn w:val="List20"/>
    <w:pPr>
      <w:numPr>
        <w:numId w:val="12"/>
      </w:numPr>
    </w:pPr>
  </w:style>
  <w:style w:type="paragraph" w:customStyle="1" w:styleId="FreeForm">
    <w:name w:val="Free Form"/>
    <w:rPr>
      <w:rFonts w:eastAsia="Times New Roman"/>
      <w:color w:val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BodyAAA">
    <w:name w:val="Body A A A"/>
    <w:rPr>
      <w:rFonts w:ascii="Helvetica" w:hAnsi="Arial Unicode MS" w:cs="Arial Unicode MS"/>
      <w:color w:val="000000"/>
      <w:sz w:val="24"/>
      <w:szCs w:val="24"/>
    </w:rPr>
  </w:style>
  <w:style w:type="paragraph" w:customStyle="1" w:styleId="BodyAAB">
    <w:name w:val="Body A A B"/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D">
    <w:name w:val="Free Form D"/>
    <w:rPr>
      <w:rFonts w:eastAsia="Times New Roman"/>
      <w:color w:val="000000"/>
    </w:rPr>
  </w:style>
  <w:style w:type="paragraph" w:customStyle="1" w:styleId="FreeFormDA">
    <w:name w:val="Free Form D A"/>
    <w:rPr>
      <w:rFonts w:eastAsia="Times New Roman"/>
      <w:color w:val="000000"/>
    </w:rPr>
  </w:style>
  <w:style w:type="paragraph" w:customStyle="1" w:styleId="FreeFormCAAAAA">
    <w:name w:val="Free Form C A A A A A"/>
    <w:rPr>
      <w:rFonts w:eastAsia="Times New Roman"/>
      <w:color w:val="000000"/>
    </w:rPr>
  </w:style>
  <w:style w:type="paragraph" w:customStyle="1" w:styleId="FreeFormE">
    <w:name w:val="Free Form E"/>
    <w:rPr>
      <w:rFonts w:eastAsia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0C"/>
    <w:rPr>
      <w:rFonts w:ascii="Time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0C"/>
    <w:rPr>
      <w:rFonts w:ascii="Times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97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63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3A9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F7DE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27513C"/>
    <w:rPr>
      <w:rFonts w:ascii="Helvetica" w:hAnsi="Arial Unicode MS" w:cs="Arial Unicode MS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trition\Kid%20Zone%20Child%20Care%20Center\Kid%20Zone%20-%20Classrooms\Jills%20Food%20and%20Nutrition\Menu\Templates\Infant%20menu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AB2539DEC7B429D59EA50AB8A8B61" ma:contentTypeVersion="15" ma:contentTypeDescription="Create a new document." ma:contentTypeScope="" ma:versionID="25696abc27c2f12101338b186d4f0c55">
  <xsd:schema xmlns:xsd="http://www.w3.org/2001/XMLSchema" xmlns:xs="http://www.w3.org/2001/XMLSchema" xmlns:p="http://schemas.microsoft.com/office/2006/metadata/properties" xmlns:ns2="94b6eaaa-7ad7-47c9-8dd5-6101e4fb2b7b" xmlns:ns3="c3446505-18d8-463f-8d23-b7c72c534448" targetNamespace="http://schemas.microsoft.com/office/2006/metadata/properties" ma:root="true" ma:fieldsID="b4967bff0e7fc561bcadee9e19c088b9" ns2:_="" ns3:_="">
    <xsd:import namespace="94b6eaaa-7ad7-47c9-8dd5-6101e4fb2b7b"/>
    <xsd:import namespace="c3446505-18d8-463f-8d23-b7c72c5344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6eaaa-7ad7-47c9-8dd5-6101e4fb2b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a0ed16-a47c-4caf-ae9b-247ddfc34c3b}" ma:internalName="TaxCatchAll" ma:showField="CatchAllData" ma:web="94b6eaaa-7ad7-47c9-8dd5-6101e4fb2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6505-18d8-463f-8d23-b7c72c53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e246dd-0999-48c2-97d2-0a1546ae8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6eaaa-7ad7-47c9-8dd5-6101e4fb2b7b" xsi:nil="true"/>
    <lcf76f155ced4ddcb4097134ff3c332f xmlns="c3446505-18d8-463f-8d23-b7c72c5344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EAD58-5699-4EE1-BF36-955E7BC3A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6eaaa-7ad7-47c9-8dd5-6101e4fb2b7b"/>
    <ds:schemaRef ds:uri="c3446505-18d8-463f-8d23-b7c72c53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134DC-5639-4AAE-AFB9-35FB93FCA45A}">
  <ds:schemaRefs>
    <ds:schemaRef ds:uri="http://schemas.microsoft.com/office/2006/metadata/properties"/>
    <ds:schemaRef ds:uri="http://schemas.microsoft.com/office/infopath/2007/PartnerControls"/>
    <ds:schemaRef ds:uri="94b6eaaa-7ad7-47c9-8dd5-6101e4fb2b7b"/>
    <ds:schemaRef ds:uri="c3446505-18d8-463f-8d23-b7c72c534448"/>
  </ds:schemaRefs>
</ds:datastoreItem>
</file>

<file path=customXml/itemProps3.xml><?xml version="1.0" encoding="utf-8"?>
<ds:datastoreItem xmlns:ds="http://schemas.openxmlformats.org/officeDocument/2006/customXml" ds:itemID="{3F0E7627-015B-419C-8093-7CC6A5256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Infant menu template</Template>
  <TotalTime>166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Nutrition</dc:creator>
  <cp:keywords/>
  <dc:description/>
  <cp:lastModifiedBy>Food &amp; Nutrition</cp:lastModifiedBy>
  <cp:revision>9</cp:revision>
  <cp:lastPrinted>2020-10-28T21:12:00Z</cp:lastPrinted>
  <dcterms:created xsi:type="dcterms:W3CDTF">2025-02-24T21:47:00Z</dcterms:created>
  <dcterms:modified xsi:type="dcterms:W3CDTF">2025-02-28T19:24:00Z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0x01010037AAB2539DEC7B429D59EA50AB8A8B61</vt:lpwstr>
  </property>
  <property fmtid="{D5CDD505-2E9C-101B-9397-08002B2CF9AE}" pid="3" name="MediaServiceImageTags">
    <vt:lpwstr/>
  </property>
</Properties>
</file>